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D52" w:rsidRPr="00E23A5E" w:rsidRDefault="00614D52" w:rsidP="00614D52">
      <w:pPr>
        <w:jc w:val="center"/>
        <w:rPr>
          <w:color w:val="000000"/>
          <w:highlight w:val="green"/>
        </w:rPr>
      </w:pPr>
      <w:r>
        <w:rPr>
          <w:b/>
          <w:sz w:val="28"/>
          <w:szCs w:val="28"/>
        </w:rPr>
        <w:t>Guidelines for Preparation of the A</w:t>
      </w:r>
      <w:r w:rsidRPr="004A20A7">
        <w:rPr>
          <w:b/>
          <w:sz w:val="28"/>
          <w:szCs w:val="28"/>
        </w:rPr>
        <w:t xml:space="preserve">bstract </w:t>
      </w:r>
      <w:r>
        <w:rPr>
          <w:b/>
          <w:sz w:val="28"/>
          <w:szCs w:val="28"/>
        </w:rPr>
        <w:t xml:space="preserve">for </w:t>
      </w:r>
      <w:r w:rsidRPr="00AA7EF7">
        <w:rPr>
          <w:b/>
          <w:sz w:val="28"/>
          <w:szCs w:val="28"/>
        </w:rPr>
        <w:t xml:space="preserve">the </w:t>
      </w:r>
      <w:r w:rsidR="00CF5F39">
        <w:rPr>
          <w:b/>
          <w:sz w:val="28"/>
          <w:szCs w:val="28"/>
        </w:rPr>
        <w:t xml:space="preserve">NCIASP </w:t>
      </w:r>
      <w:r w:rsidRPr="00AA7EF7">
        <w:rPr>
          <w:b/>
          <w:sz w:val="28"/>
          <w:szCs w:val="28"/>
        </w:rPr>
        <w:t>202</w:t>
      </w:r>
      <w:r w:rsidR="00CF5F39">
        <w:rPr>
          <w:b/>
          <w:sz w:val="28"/>
          <w:szCs w:val="28"/>
        </w:rPr>
        <w:t>5</w:t>
      </w:r>
      <w:r w:rsidR="00C27FCF">
        <w:rPr>
          <w:b/>
          <w:sz w:val="28"/>
          <w:szCs w:val="28"/>
        </w:rPr>
        <w:br/>
      </w:r>
      <w:r w:rsidRPr="003242C3">
        <w:rPr>
          <w:rFonts w:hint="eastAsia"/>
          <w:b/>
          <w:bCs/>
          <w:color w:val="000000"/>
          <w:sz w:val="28"/>
          <w:szCs w:val="28"/>
          <w:highlight w:val="green"/>
        </w:rPr>
        <w:t>(1</w:t>
      </w:r>
      <w:r w:rsidRPr="003242C3">
        <w:rPr>
          <w:b/>
          <w:bCs/>
          <w:color w:val="000000"/>
          <w:sz w:val="28"/>
          <w:szCs w:val="28"/>
          <w:highlight w:val="green"/>
        </w:rPr>
        <w:t>4</w:t>
      </w:r>
      <w:r w:rsidRPr="003242C3">
        <w:rPr>
          <w:rFonts w:hint="eastAsia"/>
          <w:b/>
          <w:bCs/>
          <w:color w:val="000000"/>
          <w:sz w:val="28"/>
          <w:szCs w:val="28"/>
          <w:highlight w:val="green"/>
        </w:rPr>
        <w:t>pt</w:t>
      </w:r>
      <w:r w:rsidRPr="003242C3">
        <w:rPr>
          <w:b/>
          <w:bCs/>
          <w:color w:val="000000"/>
          <w:sz w:val="28"/>
          <w:szCs w:val="28"/>
          <w:highlight w:val="green"/>
        </w:rPr>
        <w:t xml:space="preserve"> Bold, Times New Roman</w:t>
      </w:r>
      <w:r w:rsidRPr="003242C3">
        <w:rPr>
          <w:rFonts w:hint="eastAsia"/>
          <w:b/>
          <w:bCs/>
          <w:color w:val="000000"/>
          <w:sz w:val="28"/>
          <w:szCs w:val="28"/>
          <w:highlight w:val="green"/>
        </w:rPr>
        <w:t>)</w:t>
      </w:r>
    </w:p>
    <w:p w:rsidR="00614D52" w:rsidRPr="00E23A5E" w:rsidRDefault="00614D52" w:rsidP="00C27FCF">
      <w:pPr>
        <w:jc w:val="center"/>
      </w:pPr>
      <w:bookmarkStart w:id="0" w:name="_Hlk90456041"/>
      <w:r w:rsidRPr="00E23A5E">
        <w:rPr>
          <w:highlight w:val="green"/>
        </w:rPr>
        <w:t xml:space="preserve">(24pt = 2 </w:t>
      </w:r>
      <w:r w:rsidRPr="00E23A5E">
        <w:rPr>
          <w:sz w:val="21"/>
          <w:highlight w:val="green"/>
          <w:lang w:eastAsia="es-ES"/>
        </w:rPr>
        <w:t>l</w:t>
      </w:r>
      <w:r>
        <w:rPr>
          <w:sz w:val="21"/>
          <w:highlight w:val="green"/>
          <w:lang w:eastAsia="es-ES"/>
        </w:rPr>
        <w:t>ines spacing</w:t>
      </w:r>
      <w:r w:rsidRPr="00E23A5E">
        <w:rPr>
          <w:highlight w:val="green"/>
        </w:rPr>
        <w:t>)</w:t>
      </w:r>
    </w:p>
    <w:p w:rsidR="00614D52" w:rsidRDefault="00614D52" w:rsidP="00614D52">
      <w:pPr>
        <w:pStyle w:val="Header"/>
        <w:tabs>
          <w:tab w:val="clear" w:pos="4252"/>
          <w:tab w:val="clear" w:pos="8504"/>
        </w:tabs>
        <w:snapToGrid/>
      </w:pPr>
      <w:bookmarkStart w:id="1" w:name="_GoBack"/>
      <w:bookmarkEnd w:id="0"/>
      <w:bookmarkEnd w:id="1"/>
    </w:p>
    <w:p w:rsidR="00614D52" w:rsidRPr="0007272F" w:rsidRDefault="00614D52" w:rsidP="00614D52">
      <w:pPr>
        <w:pStyle w:val="author"/>
      </w:pPr>
      <w:r w:rsidRPr="0007272F">
        <w:t>First Author</w:t>
      </w:r>
      <w:r w:rsidRPr="0007272F">
        <w:rPr>
          <w:vertAlign w:val="superscript"/>
        </w:rPr>
        <w:t>1*</w:t>
      </w:r>
      <w:r w:rsidRPr="0007272F">
        <w:t xml:space="preserve"> and Second Author</w:t>
      </w:r>
      <w:r w:rsidRPr="0007272F">
        <w:rPr>
          <w:vertAlign w:val="superscript"/>
        </w:rPr>
        <w:t>2</w:t>
      </w:r>
    </w:p>
    <w:p w:rsidR="00614D52" w:rsidRPr="0007272F" w:rsidRDefault="00614D52" w:rsidP="00614D52">
      <w:pPr>
        <w:pStyle w:val="address"/>
        <w:rPr>
          <w:sz w:val="20"/>
        </w:rPr>
      </w:pPr>
      <w:r w:rsidRPr="0007272F">
        <w:rPr>
          <w:sz w:val="20"/>
          <w:vertAlign w:val="superscript"/>
        </w:rPr>
        <w:t>1</w:t>
      </w:r>
      <w:r w:rsidRPr="0007272F">
        <w:rPr>
          <w:sz w:val="20"/>
        </w:rPr>
        <w:t>Organization Name, City, State, Country</w:t>
      </w:r>
    </w:p>
    <w:p w:rsidR="00614D52" w:rsidRPr="0007272F" w:rsidRDefault="00614D52" w:rsidP="00614D52">
      <w:pPr>
        <w:pStyle w:val="address"/>
        <w:spacing w:after="0"/>
        <w:rPr>
          <w:rStyle w:val="e-mail"/>
          <w:rFonts w:ascii="Times New Roman" w:hAnsi="Times New Roman"/>
          <w:sz w:val="20"/>
        </w:rPr>
      </w:pPr>
      <w:r w:rsidRPr="0007272F">
        <w:rPr>
          <w:sz w:val="20"/>
          <w:vertAlign w:val="superscript"/>
        </w:rPr>
        <w:t>2</w:t>
      </w:r>
      <w:r w:rsidRPr="0007272F">
        <w:rPr>
          <w:sz w:val="20"/>
        </w:rPr>
        <w:t>Organization Name, City, State, Country</w:t>
      </w:r>
      <w:r w:rsidRPr="0007272F">
        <w:rPr>
          <w:sz w:val="20"/>
        </w:rPr>
        <w:br/>
      </w:r>
      <w:r w:rsidRPr="0007272F">
        <w:rPr>
          <w:rStyle w:val="e-mail"/>
          <w:rFonts w:ascii="Times New Roman" w:hAnsi="Times New Roman"/>
          <w:sz w:val="20"/>
          <w:vertAlign w:val="superscript"/>
        </w:rPr>
        <w:t>*</w:t>
      </w:r>
      <w:r w:rsidRPr="0007272F">
        <w:rPr>
          <w:rStyle w:val="e-mail"/>
          <w:rFonts w:ascii="Times New Roman" w:hAnsi="Times New Roman"/>
          <w:sz w:val="20"/>
        </w:rPr>
        <w:t>correspondingauthor@email.com</w:t>
      </w:r>
    </w:p>
    <w:p w:rsidR="00614D52" w:rsidRPr="0007272F" w:rsidRDefault="00614D52" w:rsidP="00614D52">
      <w:pPr>
        <w:rPr>
          <w:sz w:val="20"/>
          <w:szCs w:val="20"/>
        </w:rPr>
      </w:pPr>
      <w:r w:rsidRPr="0007272F">
        <w:rPr>
          <w:sz w:val="20"/>
          <w:szCs w:val="20"/>
          <w:highlight w:val="green"/>
        </w:rPr>
        <w:t>(</w:t>
      </w:r>
      <w:r w:rsidR="0007272F">
        <w:rPr>
          <w:sz w:val="20"/>
          <w:szCs w:val="20"/>
          <w:highlight w:val="green"/>
        </w:rPr>
        <w:t>10</w:t>
      </w:r>
      <w:r w:rsidRPr="0007272F">
        <w:rPr>
          <w:sz w:val="20"/>
          <w:szCs w:val="20"/>
          <w:highlight w:val="green"/>
        </w:rPr>
        <w:t xml:space="preserve">pt = 2 </w:t>
      </w:r>
      <w:r w:rsidRPr="0007272F">
        <w:rPr>
          <w:sz w:val="20"/>
          <w:szCs w:val="20"/>
          <w:highlight w:val="green"/>
          <w:lang w:eastAsia="es-ES"/>
        </w:rPr>
        <w:t>lines spacing</w:t>
      </w:r>
      <w:r w:rsidRPr="0007272F">
        <w:rPr>
          <w:sz w:val="20"/>
          <w:szCs w:val="20"/>
          <w:highlight w:val="green"/>
        </w:rPr>
        <w:t>)</w:t>
      </w:r>
    </w:p>
    <w:p w:rsidR="00614D52" w:rsidRPr="0007272F" w:rsidRDefault="00614D52" w:rsidP="00614D52">
      <w:pPr>
        <w:pStyle w:val="address"/>
        <w:spacing w:after="0"/>
        <w:jc w:val="left"/>
        <w:rPr>
          <w:rStyle w:val="e-mail"/>
          <w:rFonts w:ascii="Times New Roman" w:hAnsi="Times New Roman"/>
          <w:sz w:val="20"/>
        </w:rPr>
      </w:pPr>
    </w:p>
    <w:p w:rsidR="0007272F" w:rsidRPr="0007272F" w:rsidRDefault="0007272F" w:rsidP="0007272F">
      <w:pPr>
        <w:pStyle w:val="IGC2019-Abstractbodytext"/>
        <w:rPr>
          <w:rStyle w:val="Heading1Char"/>
          <w:b w:val="0"/>
          <w:iCs w:val="0"/>
          <w:sz w:val="20"/>
          <w:szCs w:val="20"/>
        </w:rPr>
      </w:pPr>
      <w:r w:rsidRPr="0007272F">
        <w:rPr>
          <w:rStyle w:val="Heading1Char"/>
          <w:b w:val="0"/>
          <w:iCs w:val="0"/>
          <w:sz w:val="20"/>
          <w:szCs w:val="20"/>
        </w:rPr>
        <w:t xml:space="preserve">Theme title: (This is a sample </w:t>
      </w:r>
      <w:proofErr w:type="gramStart"/>
      <w:r w:rsidRPr="0007272F">
        <w:rPr>
          <w:rStyle w:val="Heading1Char"/>
          <w:b w:val="0"/>
          <w:iCs w:val="0"/>
          <w:sz w:val="20"/>
          <w:szCs w:val="20"/>
        </w:rPr>
        <w:t>TEXT..</w:t>
      </w:r>
      <w:proofErr w:type="gramEnd"/>
      <w:r w:rsidRPr="0007272F">
        <w:rPr>
          <w:rStyle w:val="Heading1Char"/>
          <w:b w:val="0"/>
          <w:iCs w:val="0"/>
          <w:sz w:val="20"/>
          <w:szCs w:val="20"/>
        </w:rPr>
        <w:t xml:space="preserve"> </w:t>
      </w:r>
      <w:r w:rsidRPr="0007272F">
        <w:rPr>
          <w:sz w:val="20"/>
          <w:szCs w:val="20"/>
        </w:rPr>
        <w:t>Challenges faced by CKD patients during Covid19 pandemic; experiences from Tertiary Care facility of …..)</w:t>
      </w:r>
    </w:p>
    <w:p w:rsidR="0007272F" w:rsidRPr="0007272F" w:rsidRDefault="0007272F" w:rsidP="0007272F">
      <w:pPr>
        <w:pStyle w:val="IGC2019-Abstractbodytext"/>
        <w:rPr>
          <w:rStyle w:val="Heading1Char"/>
          <w:b w:val="0"/>
          <w:iCs w:val="0"/>
          <w:sz w:val="20"/>
          <w:szCs w:val="20"/>
        </w:rPr>
      </w:pPr>
    </w:p>
    <w:p w:rsidR="0007272F" w:rsidRPr="0007272F" w:rsidRDefault="0007272F" w:rsidP="0007272F">
      <w:pPr>
        <w:pStyle w:val="IGC2019-Abstractbodytext"/>
        <w:rPr>
          <w:rStyle w:val="Heading1Char"/>
          <w:b w:val="0"/>
          <w:iCs w:val="0"/>
          <w:sz w:val="20"/>
          <w:szCs w:val="20"/>
        </w:rPr>
      </w:pPr>
      <w:r w:rsidRPr="0007272F">
        <w:rPr>
          <w:rStyle w:val="Heading1Char"/>
          <w:b w:val="0"/>
          <w:iCs w:val="0"/>
          <w:sz w:val="20"/>
          <w:szCs w:val="20"/>
        </w:rPr>
        <w:t xml:space="preserve">Introduction: (This is a sample </w:t>
      </w:r>
      <w:proofErr w:type="gramStart"/>
      <w:r w:rsidRPr="0007272F">
        <w:rPr>
          <w:rStyle w:val="Heading1Char"/>
          <w:b w:val="0"/>
          <w:iCs w:val="0"/>
          <w:sz w:val="20"/>
          <w:szCs w:val="20"/>
        </w:rPr>
        <w:t>TEXT..</w:t>
      </w:r>
      <w:proofErr w:type="gramEnd"/>
      <w:r w:rsidRPr="0007272F">
        <w:rPr>
          <w:rStyle w:val="Heading1Char"/>
          <w:b w:val="0"/>
          <w:iCs w:val="0"/>
          <w:sz w:val="20"/>
          <w:szCs w:val="20"/>
        </w:rPr>
        <w:t xml:space="preserve"> </w:t>
      </w:r>
      <w:r w:rsidRPr="0007272F">
        <w:rPr>
          <w:sz w:val="20"/>
          <w:szCs w:val="20"/>
        </w:rPr>
        <w:t>Challenges faced by CKD patients during Covid19 pandemic; experiences from Tertiary Care facility of …..)</w:t>
      </w:r>
    </w:p>
    <w:p w:rsidR="0007272F" w:rsidRPr="0007272F" w:rsidRDefault="0007272F" w:rsidP="0007272F">
      <w:pPr>
        <w:pStyle w:val="IGC2019-Abstractbodytext"/>
        <w:rPr>
          <w:rStyle w:val="Heading1Char"/>
          <w:b w:val="0"/>
          <w:iCs w:val="0"/>
          <w:sz w:val="20"/>
          <w:szCs w:val="20"/>
        </w:rPr>
      </w:pPr>
    </w:p>
    <w:p w:rsidR="0007272F" w:rsidRPr="0007272F" w:rsidRDefault="0007272F" w:rsidP="0007272F">
      <w:pPr>
        <w:pStyle w:val="IGC2019-Abstractbodytext"/>
        <w:rPr>
          <w:rStyle w:val="Heading1Char"/>
          <w:b w:val="0"/>
          <w:iCs w:val="0"/>
          <w:sz w:val="20"/>
          <w:szCs w:val="20"/>
        </w:rPr>
      </w:pPr>
      <w:r w:rsidRPr="0007272F">
        <w:rPr>
          <w:rStyle w:val="Heading1Char"/>
          <w:b w:val="0"/>
          <w:iCs w:val="0"/>
          <w:sz w:val="20"/>
          <w:szCs w:val="20"/>
        </w:rPr>
        <w:t xml:space="preserve">Aims and objectives: (This is a sample </w:t>
      </w:r>
      <w:proofErr w:type="gramStart"/>
      <w:r w:rsidRPr="0007272F">
        <w:rPr>
          <w:rStyle w:val="Heading1Char"/>
          <w:b w:val="0"/>
          <w:iCs w:val="0"/>
          <w:sz w:val="20"/>
          <w:szCs w:val="20"/>
        </w:rPr>
        <w:t>TEXT..</w:t>
      </w:r>
      <w:proofErr w:type="gramEnd"/>
      <w:r w:rsidRPr="0007272F">
        <w:rPr>
          <w:rStyle w:val="Heading1Char"/>
          <w:b w:val="0"/>
          <w:iCs w:val="0"/>
          <w:sz w:val="20"/>
          <w:szCs w:val="20"/>
        </w:rPr>
        <w:t xml:space="preserve"> i) To assess the Difficulties faced by CKD patients in accessing Health services and to explore the strategies adapted by health care providers)</w:t>
      </w:r>
    </w:p>
    <w:p w:rsidR="0007272F" w:rsidRPr="0007272F" w:rsidRDefault="0007272F" w:rsidP="0007272F">
      <w:pPr>
        <w:pStyle w:val="IGC2019-Abstractbodytext"/>
        <w:rPr>
          <w:rStyle w:val="Heading1Char"/>
          <w:b w:val="0"/>
          <w:iCs w:val="0"/>
          <w:sz w:val="20"/>
          <w:szCs w:val="20"/>
        </w:rPr>
      </w:pPr>
    </w:p>
    <w:p w:rsidR="0007272F" w:rsidRPr="0007272F" w:rsidRDefault="0007272F" w:rsidP="0007272F">
      <w:pPr>
        <w:pStyle w:val="NoSpacing"/>
        <w:rPr>
          <w:rFonts w:ascii="Times New Roman" w:hAnsi="Times New Roman" w:cs="Times New Roman"/>
          <w:sz w:val="20"/>
          <w:szCs w:val="20"/>
        </w:rPr>
      </w:pPr>
      <w:r w:rsidRPr="0007272F">
        <w:rPr>
          <w:rStyle w:val="Heading1Char"/>
          <w:rFonts w:ascii="Times New Roman" w:hAnsi="Times New Roman" w:cs="Times New Roman"/>
          <w:b w:val="0"/>
          <w:iCs w:val="0"/>
          <w:sz w:val="20"/>
          <w:szCs w:val="20"/>
        </w:rPr>
        <w:t xml:space="preserve">Methodology: (SAMPLE TEXT … </w:t>
      </w:r>
      <w:r w:rsidRPr="0007272F">
        <w:rPr>
          <w:rFonts w:ascii="Times New Roman" w:hAnsi="Times New Roman" w:cs="Times New Roman"/>
          <w:sz w:val="20"/>
          <w:szCs w:val="20"/>
        </w:rPr>
        <w:t>Mixed methods</w:t>
      </w:r>
    </w:p>
    <w:p w:rsidR="0007272F" w:rsidRPr="0007272F" w:rsidRDefault="0007272F" w:rsidP="0007272F">
      <w:pPr>
        <w:pStyle w:val="IGC2019-Abstractbodytext"/>
        <w:rPr>
          <w:rStyle w:val="Heading1Char"/>
          <w:b w:val="0"/>
          <w:iCs w:val="0"/>
          <w:sz w:val="20"/>
          <w:szCs w:val="20"/>
        </w:rPr>
      </w:pPr>
      <w:r w:rsidRPr="0007272F">
        <w:rPr>
          <w:sz w:val="20"/>
          <w:szCs w:val="20"/>
        </w:rPr>
        <w:t xml:space="preserve">CKD patients admitted in nephrology ward and dialysis unit in a tertiary care hospital were interviewed using a semi structured questionnaire for their sociodemographic data and challenges faced for medical management and their lifestyle as well. </w:t>
      </w:r>
      <w:proofErr w:type="spellStart"/>
      <w:r w:rsidRPr="0007272F">
        <w:rPr>
          <w:sz w:val="20"/>
          <w:szCs w:val="20"/>
        </w:rPr>
        <w:t>indepth</w:t>
      </w:r>
      <w:proofErr w:type="spellEnd"/>
      <w:r w:rsidRPr="0007272F">
        <w:rPr>
          <w:sz w:val="20"/>
          <w:szCs w:val="20"/>
        </w:rPr>
        <w:t xml:space="preserve"> interviews were conducted among the health care </w:t>
      </w:r>
      <w:proofErr w:type="gramStart"/>
      <w:r w:rsidRPr="0007272F">
        <w:rPr>
          <w:sz w:val="20"/>
          <w:szCs w:val="20"/>
        </w:rPr>
        <w:t>professionals(</w:t>
      </w:r>
      <w:proofErr w:type="gramEnd"/>
      <w:r w:rsidRPr="0007272F">
        <w:rPr>
          <w:sz w:val="20"/>
          <w:szCs w:val="20"/>
        </w:rPr>
        <w:t xml:space="preserve">Doctors and technicians attending to CKD patients) were interviewed with the help of an interview guide. </w:t>
      </w:r>
      <w:proofErr w:type="gramStart"/>
      <w:r w:rsidRPr="0007272F">
        <w:rPr>
          <w:sz w:val="20"/>
          <w:szCs w:val="20"/>
        </w:rPr>
        <w:t>The  Data</w:t>
      </w:r>
      <w:proofErr w:type="gramEnd"/>
      <w:r w:rsidRPr="0007272F">
        <w:rPr>
          <w:sz w:val="20"/>
          <w:szCs w:val="20"/>
        </w:rPr>
        <w:t xml:space="preserve"> was entered into Excel and </w:t>
      </w:r>
      <w:proofErr w:type="spellStart"/>
      <w:r w:rsidRPr="0007272F">
        <w:rPr>
          <w:sz w:val="20"/>
          <w:szCs w:val="20"/>
        </w:rPr>
        <w:t>analysed</w:t>
      </w:r>
      <w:proofErr w:type="spellEnd"/>
      <w:r w:rsidRPr="0007272F">
        <w:rPr>
          <w:sz w:val="20"/>
          <w:szCs w:val="20"/>
        </w:rPr>
        <w:t xml:space="preserve"> SPSS version 17. Thematic analysis was done for the </w:t>
      </w:r>
      <w:proofErr w:type="spellStart"/>
      <w:r w:rsidRPr="0007272F">
        <w:rPr>
          <w:sz w:val="20"/>
          <w:szCs w:val="20"/>
        </w:rPr>
        <w:t>indepth</w:t>
      </w:r>
      <w:proofErr w:type="spellEnd"/>
      <w:r w:rsidRPr="0007272F">
        <w:rPr>
          <w:sz w:val="20"/>
          <w:szCs w:val="20"/>
        </w:rPr>
        <w:t xml:space="preserve"> interviews and themes were evolved.)</w:t>
      </w:r>
    </w:p>
    <w:p w:rsidR="0007272F" w:rsidRPr="0007272F" w:rsidRDefault="0007272F" w:rsidP="0007272F">
      <w:pPr>
        <w:pStyle w:val="IGC2019-Abstractbodytext"/>
        <w:rPr>
          <w:rStyle w:val="Heading1Char"/>
          <w:b w:val="0"/>
          <w:iCs w:val="0"/>
          <w:sz w:val="20"/>
          <w:szCs w:val="20"/>
        </w:rPr>
      </w:pPr>
    </w:p>
    <w:p w:rsidR="0007272F" w:rsidRPr="0007272F" w:rsidRDefault="0007272F" w:rsidP="0007272F">
      <w:pPr>
        <w:pStyle w:val="IGC2019-Abstractbodytext"/>
        <w:rPr>
          <w:rStyle w:val="Heading1Char"/>
          <w:b w:val="0"/>
          <w:iCs w:val="0"/>
          <w:sz w:val="20"/>
          <w:szCs w:val="20"/>
        </w:rPr>
      </w:pPr>
      <w:r w:rsidRPr="0007272F">
        <w:rPr>
          <w:rStyle w:val="Heading1Char"/>
          <w:b w:val="0"/>
          <w:iCs w:val="0"/>
          <w:sz w:val="20"/>
          <w:szCs w:val="20"/>
        </w:rPr>
        <w:t>Results: SAMPLE (</w:t>
      </w:r>
      <w:r w:rsidRPr="0007272F">
        <w:rPr>
          <w:sz w:val="20"/>
          <w:szCs w:val="20"/>
        </w:rPr>
        <w:t>shows almost all had co-morbidities , majority find difficulty in reaching hospital mainly due to lack of transport (70%) spent more expenditure on transport , most  of them( 60%) diet and exercise plan got disturbed and few turned Covid-19 positive (3%), Doctors available on call and in Casualty Nephrologist available during the time of lockdown)</w:t>
      </w:r>
    </w:p>
    <w:p w:rsidR="0007272F" w:rsidRPr="0007272F" w:rsidRDefault="0007272F" w:rsidP="0007272F">
      <w:pPr>
        <w:pStyle w:val="IGC2019-Abstractbodytext"/>
        <w:rPr>
          <w:rStyle w:val="Heading1Char"/>
          <w:b w:val="0"/>
          <w:iCs w:val="0"/>
          <w:sz w:val="20"/>
          <w:szCs w:val="20"/>
        </w:rPr>
      </w:pPr>
    </w:p>
    <w:p w:rsidR="0007272F" w:rsidRPr="0007272F" w:rsidRDefault="0007272F" w:rsidP="0007272F">
      <w:pPr>
        <w:pStyle w:val="NoSpacing"/>
        <w:rPr>
          <w:rFonts w:ascii="Times New Roman" w:hAnsi="Times New Roman" w:cs="Times New Roman"/>
          <w:sz w:val="20"/>
          <w:szCs w:val="20"/>
        </w:rPr>
      </w:pPr>
      <w:r w:rsidRPr="0007272F">
        <w:rPr>
          <w:rStyle w:val="Heading1Char"/>
          <w:rFonts w:ascii="Times New Roman" w:hAnsi="Times New Roman" w:cs="Times New Roman"/>
          <w:b w:val="0"/>
          <w:iCs w:val="0"/>
          <w:sz w:val="20"/>
          <w:szCs w:val="20"/>
        </w:rPr>
        <w:t xml:space="preserve">Conclusions: (This is a sample </w:t>
      </w:r>
      <w:proofErr w:type="gramStart"/>
      <w:r w:rsidRPr="0007272F">
        <w:rPr>
          <w:rStyle w:val="Heading1Char"/>
          <w:rFonts w:ascii="Times New Roman" w:hAnsi="Times New Roman" w:cs="Times New Roman"/>
          <w:b w:val="0"/>
          <w:iCs w:val="0"/>
          <w:sz w:val="20"/>
          <w:szCs w:val="20"/>
        </w:rPr>
        <w:t>text..</w:t>
      </w:r>
      <w:proofErr w:type="gramEnd"/>
      <w:r w:rsidRPr="0007272F">
        <w:rPr>
          <w:rStyle w:val="Heading1Char"/>
          <w:rFonts w:ascii="Times New Roman" w:hAnsi="Times New Roman" w:cs="Times New Roman"/>
          <w:b w:val="0"/>
          <w:iCs w:val="0"/>
          <w:sz w:val="20"/>
          <w:szCs w:val="20"/>
        </w:rPr>
        <w:t xml:space="preserve"> </w:t>
      </w:r>
      <w:r w:rsidRPr="0007272F">
        <w:rPr>
          <w:rFonts w:ascii="Times New Roman" w:hAnsi="Times New Roman" w:cs="Times New Roman"/>
          <w:sz w:val="20"/>
          <w:szCs w:val="20"/>
        </w:rPr>
        <w:t>Home based Dialysis need to be started and such alternative need to be made in future by anticipating difficulties, Strengthen and implement better service delivery and assess to CKD patients in Situation like COVID-19)</w:t>
      </w:r>
    </w:p>
    <w:p w:rsidR="0007272F" w:rsidRDefault="0007272F" w:rsidP="0007272F">
      <w:pPr>
        <w:pStyle w:val="IGC2019-Abstractbodytext"/>
        <w:rPr>
          <w:rStyle w:val="Heading1Char"/>
          <w:b w:val="0"/>
          <w:iCs w:val="0"/>
          <w:sz w:val="20"/>
          <w:szCs w:val="18"/>
        </w:rPr>
      </w:pPr>
    </w:p>
    <w:p w:rsidR="0007272F" w:rsidRDefault="0007272F" w:rsidP="00793EAF">
      <w:pPr>
        <w:pStyle w:val="IGC2019-Abstractbodytext"/>
        <w:rPr>
          <w:rStyle w:val="Heading1Char"/>
          <w:b w:val="0"/>
          <w:iCs w:val="0"/>
          <w:sz w:val="20"/>
          <w:szCs w:val="18"/>
        </w:rPr>
      </w:pPr>
    </w:p>
    <w:p w:rsidR="00793EAF" w:rsidRPr="00793EAF" w:rsidRDefault="0007272F" w:rsidP="00793EAF">
      <w:pPr>
        <w:pStyle w:val="IGC2019-Abstractbodytext"/>
        <w:rPr>
          <w:rStyle w:val="Heading1Char"/>
          <w:b w:val="0"/>
          <w:iCs w:val="0"/>
          <w:szCs w:val="16"/>
        </w:rPr>
      </w:pPr>
      <w:r w:rsidRPr="0007272F">
        <w:rPr>
          <w:rStyle w:val="Heading1Char"/>
          <w:b w:val="0"/>
          <w:iCs w:val="0"/>
          <w:sz w:val="20"/>
          <w:szCs w:val="18"/>
        </w:rPr>
        <w:t>Keyword</w:t>
      </w:r>
      <w:r>
        <w:rPr>
          <w:rStyle w:val="Heading1Char"/>
          <w:b w:val="0"/>
          <w:iCs w:val="0"/>
          <w:sz w:val="20"/>
          <w:szCs w:val="18"/>
        </w:rPr>
        <w:t xml:space="preserve">: </w:t>
      </w:r>
      <w:r w:rsidRPr="00987D82">
        <w:rPr>
          <w:rStyle w:val="Heading1Char"/>
          <w:b w:val="0"/>
          <w:iCs w:val="0"/>
          <w:sz w:val="20"/>
          <w:szCs w:val="18"/>
        </w:rPr>
        <w:t xml:space="preserve">keyword1; keyword2; keyword3 </w:t>
      </w:r>
      <w:r w:rsidRPr="00987D82">
        <w:rPr>
          <w:rStyle w:val="Heading1Char"/>
          <w:b w:val="0"/>
          <w:iCs w:val="0"/>
          <w:sz w:val="20"/>
          <w:szCs w:val="18"/>
          <w:highlight w:val="green"/>
        </w:rPr>
        <w:t xml:space="preserve">(not more than 5 keywords, </w:t>
      </w:r>
      <w:r>
        <w:rPr>
          <w:rStyle w:val="Heading1Char"/>
          <w:b w:val="0"/>
          <w:iCs w:val="0"/>
          <w:sz w:val="20"/>
          <w:szCs w:val="18"/>
          <w:highlight w:val="green"/>
        </w:rPr>
        <w:t>10pt</w:t>
      </w:r>
      <w:r w:rsidRPr="00987D82">
        <w:rPr>
          <w:rStyle w:val="Heading1Char"/>
          <w:b w:val="0"/>
          <w:iCs w:val="0"/>
          <w:sz w:val="20"/>
          <w:szCs w:val="18"/>
          <w:highlight w:val="green"/>
        </w:rPr>
        <w:t xml:space="preserve"> Times New Roman)</w:t>
      </w:r>
    </w:p>
    <w:sectPr w:rsidR="00793EAF" w:rsidRPr="00793EAF" w:rsidSect="00987D82">
      <w:headerReference w:type="even" r:id="rId7"/>
      <w:headerReference w:type="default" r:id="rId8"/>
      <w:footerReference w:type="even" r:id="rId9"/>
      <w:footerReference w:type="default" r:id="rId10"/>
      <w:pgSz w:w="11906" w:h="16838" w:code="9"/>
      <w:pgMar w:top="1440" w:right="1440" w:bottom="1440" w:left="1800" w:header="288" w:footer="992"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A43" w:rsidRDefault="00C44A43" w:rsidP="00B836AD">
      <w:r>
        <w:separator/>
      </w:r>
    </w:p>
  </w:endnote>
  <w:endnote w:type="continuationSeparator" w:id="0">
    <w:p w:rsidR="00C44A43" w:rsidRDefault="00C44A43" w:rsidP="00B8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6AD" w:rsidRPr="00B836AD" w:rsidRDefault="00C22A96">
    <w:pPr>
      <w:rPr>
        <w:sz w:val="18"/>
        <w:szCs w:val="18"/>
      </w:rPr>
    </w:pPr>
    <w:r w:rsidRPr="00B836AD">
      <w:rPr>
        <w:sz w:val="18"/>
        <w:szCs w:val="18"/>
      </w:rPr>
      <w:fldChar w:fldCharType="begin"/>
    </w:r>
    <w:r w:rsidR="00B836AD" w:rsidRPr="00B836AD">
      <w:rPr>
        <w:sz w:val="18"/>
        <w:szCs w:val="18"/>
      </w:rPr>
      <w:instrText xml:space="preserve"> PAGE   \* MERGEFORMAT </w:instrText>
    </w:r>
    <w:r w:rsidRPr="00B836AD">
      <w:rPr>
        <w:sz w:val="18"/>
        <w:szCs w:val="18"/>
      </w:rPr>
      <w:fldChar w:fldCharType="separate"/>
    </w:r>
    <w:r w:rsidR="001E25EB">
      <w:rPr>
        <w:noProof/>
        <w:sz w:val="18"/>
        <w:szCs w:val="18"/>
      </w:rPr>
      <w:t>2</w:t>
    </w:r>
    <w:r w:rsidRPr="00B836A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6AD" w:rsidRPr="00B836AD" w:rsidRDefault="00C22A96" w:rsidP="00B836AD">
    <w:pPr>
      <w:jc w:val="right"/>
      <w:rPr>
        <w:sz w:val="18"/>
        <w:szCs w:val="18"/>
      </w:rPr>
    </w:pPr>
    <w:r w:rsidRPr="00B836AD">
      <w:rPr>
        <w:sz w:val="18"/>
        <w:szCs w:val="18"/>
      </w:rPr>
      <w:fldChar w:fldCharType="begin"/>
    </w:r>
    <w:r w:rsidR="00B836AD" w:rsidRPr="00B836AD">
      <w:rPr>
        <w:sz w:val="18"/>
        <w:szCs w:val="18"/>
      </w:rPr>
      <w:instrText xml:space="preserve"> PAGE   \* MERGEFORMAT </w:instrText>
    </w:r>
    <w:r w:rsidRPr="00B836AD">
      <w:rPr>
        <w:sz w:val="18"/>
        <w:szCs w:val="18"/>
      </w:rPr>
      <w:fldChar w:fldCharType="separate"/>
    </w:r>
    <w:r w:rsidR="00590EF3">
      <w:rPr>
        <w:noProof/>
        <w:sz w:val="18"/>
        <w:szCs w:val="18"/>
      </w:rPr>
      <w:t>3</w:t>
    </w:r>
    <w:r w:rsidRPr="00B836A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A43" w:rsidRDefault="00C44A43" w:rsidP="00B836AD">
      <w:r>
        <w:separator/>
      </w:r>
    </w:p>
  </w:footnote>
  <w:footnote w:type="continuationSeparator" w:id="0">
    <w:p w:rsidR="00C44A43" w:rsidRDefault="00C44A43" w:rsidP="00B83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6AD" w:rsidRPr="00B836AD" w:rsidRDefault="00B836AD">
    <w:pPr>
      <w:rPr>
        <w:i/>
        <w:iCs/>
        <w:sz w:val="16"/>
        <w:szCs w:val="16"/>
      </w:rPr>
    </w:pPr>
    <w:r w:rsidRPr="00B836AD">
      <w:rPr>
        <w:i/>
        <w:iCs/>
        <w:sz w:val="16"/>
        <w:szCs w:val="16"/>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6AD" w:rsidRPr="00B836AD" w:rsidRDefault="00B836AD" w:rsidP="00B836AD">
    <w:pPr>
      <w:jc w:val="right"/>
      <w:rPr>
        <w:sz w:val="18"/>
        <w:szCs w:val="18"/>
      </w:rPr>
    </w:pPr>
    <w:r w:rsidRPr="00B836AD">
      <w:rPr>
        <w:sz w:val="16"/>
        <w:szCs w:val="16"/>
      </w:rPr>
      <w:t>Sixth International Geotechnical Symposium</w:t>
    </w:r>
    <w:r w:rsidRPr="00B836AD">
      <w:rPr>
        <w:b/>
        <w:bCs/>
        <w:sz w:val="16"/>
        <w:szCs w:val="16"/>
      </w:rPr>
      <w:t>6IGSChennai2015</w:t>
    </w:r>
  </w:p>
  <w:p w:rsidR="00B836AD" w:rsidRPr="00B836AD" w:rsidRDefault="00B836AD" w:rsidP="00B836AD">
    <w:pPr>
      <w:jc w:val="right"/>
      <w:rPr>
        <w:i/>
        <w:iCs/>
        <w:sz w:val="14"/>
        <w:szCs w:val="14"/>
      </w:rPr>
    </w:pPr>
    <w:r w:rsidRPr="00B836AD">
      <w:rPr>
        <w:i/>
        <w:iCs/>
        <w:sz w:val="14"/>
        <w:szCs w:val="14"/>
      </w:rPr>
      <w:t>21-23 January 2015, Chennai,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2AD7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8AAB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7423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3CF1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AA74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04A8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8A39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70A6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687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0CC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E79"/>
    <w:multiLevelType w:val="multilevel"/>
    <w:tmpl w:val="959C27CA"/>
    <w:lvl w:ilvl="0">
      <w:start w:val="2"/>
      <w:numFmt w:val="decimal"/>
      <w:lvlText w:val="%1"/>
      <w:lvlJc w:val="left"/>
      <w:pPr>
        <w:tabs>
          <w:tab w:val="num" w:pos="420"/>
        </w:tabs>
        <w:ind w:left="420" w:hanging="420"/>
      </w:pPr>
      <w:rPr>
        <w:rFonts w:hint="default"/>
        <w:b w:val="0"/>
      </w:rPr>
    </w:lvl>
    <w:lvl w:ilvl="1">
      <w:start w:val="4"/>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037E35F9"/>
    <w:multiLevelType w:val="hybridMultilevel"/>
    <w:tmpl w:val="CF02F7C6"/>
    <w:lvl w:ilvl="0" w:tplc="5F408B5C">
      <w:start w:val="1"/>
      <w:numFmt w:val="decimal"/>
      <w:lvlText w:val="T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A17F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5974D09"/>
    <w:multiLevelType w:val="hybridMultilevel"/>
    <w:tmpl w:val="87FA25BC"/>
    <w:lvl w:ilvl="0" w:tplc="2D92A9EE">
      <w:start w:val="1"/>
      <w:numFmt w:val="decimal"/>
      <w:lvlText w:val="TH-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603EC"/>
    <w:multiLevelType w:val="multilevel"/>
    <w:tmpl w:val="A47A795A"/>
    <w:lvl w:ilvl="0">
      <w:start w:val="1"/>
      <w:numFmt w:val="decimal"/>
      <w:pStyle w:val="Heading1"/>
      <w:lvlText w:val="%1."/>
      <w:lvlJc w:val="left"/>
      <w:pPr>
        <w:ind w:left="360" w:hanging="360"/>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AEB7B3B"/>
    <w:multiLevelType w:val="hybridMultilevel"/>
    <w:tmpl w:val="0EDA379E"/>
    <w:lvl w:ilvl="0" w:tplc="B83EBA08">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07222"/>
    <w:multiLevelType w:val="multilevel"/>
    <w:tmpl w:val="28E689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6"/>
  </w:num>
  <w:num w:numId="15">
    <w:abstractNumId w:val="16"/>
  </w:num>
  <w:num w:numId="16">
    <w:abstractNumId w:val="16"/>
  </w:num>
  <w:num w:numId="17">
    <w:abstractNumId w:val="16"/>
  </w:num>
  <w:num w:numId="18">
    <w:abstractNumId w:val="14"/>
  </w:num>
  <w:num w:numId="19">
    <w:abstractNumId w:val="14"/>
  </w:num>
  <w:num w:numId="20">
    <w:abstractNumId w:val="14"/>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defaultTabStop w:val="720"/>
  <w:evenAndOddHeaders/>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0MLewNDY0NjKwMLZQ0lEKTi0uzszPAykwrAUAv+c7uCwAAAA="/>
  </w:docVars>
  <w:rsids>
    <w:rsidRoot w:val="00FE32B3"/>
    <w:rsid w:val="00004186"/>
    <w:rsid w:val="0002399F"/>
    <w:rsid w:val="00025C34"/>
    <w:rsid w:val="00035B61"/>
    <w:rsid w:val="000514D2"/>
    <w:rsid w:val="000573C8"/>
    <w:rsid w:val="00060537"/>
    <w:rsid w:val="00070647"/>
    <w:rsid w:val="0007272F"/>
    <w:rsid w:val="00076CA9"/>
    <w:rsid w:val="000921AA"/>
    <w:rsid w:val="00095BF4"/>
    <w:rsid w:val="000A2220"/>
    <w:rsid w:val="000A4BED"/>
    <w:rsid w:val="000A6E9F"/>
    <w:rsid w:val="000B357F"/>
    <w:rsid w:val="000D02F1"/>
    <w:rsid w:val="000D724D"/>
    <w:rsid w:val="000D77B9"/>
    <w:rsid w:val="000E5C9D"/>
    <w:rsid w:val="00102552"/>
    <w:rsid w:val="001079EB"/>
    <w:rsid w:val="00123CD2"/>
    <w:rsid w:val="00131175"/>
    <w:rsid w:val="001445D0"/>
    <w:rsid w:val="0014516D"/>
    <w:rsid w:val="001474BB"/>
    <w:rsid w:val="00165A67"/>
    <w:rsid w:val="001726E0"/>
    <w:rsid w:val="00174F14"/>
    <w:rsid w:val="00177739"/>
    <w:rsid w:val="00180C90"/>
    <w:rsid w:val="001826CA"/>
    <w:rsid w:val="001940D7"/>
    <w:rsid w:val="001B2E2F"/>
    <w:rsid w:val="001E25EB"/>
    <w:rsid w:val="001E7D5E"/>
    <w:rsid w:val="002051D1"/>
    <w:rsid w:val="00210604"/>
    <w:rsid w:val="00211975"/>
    <w:rsid w:val="002126E9"/>
    <w:rsid w:val="002231E1"/>
    <w:rsid w:val="00231279"/>
    <w:rsid w:val="00236609"/>
    <w:rsid w:val="00242CB5"/>
    <w:rsid w:val="00250100"/>
    <w:rsid w:val="0025084B"/>
    <w:rsid w:val="0025580E"/>
    <w:rsid w:val="00255A6E"/>
    <w:rsid w:val="002651F0"/>
    <w:rsid w:val="002768BA"/>
    <w:rsid w:val="00293E6B"/>
    <w:rsid w:val="002944B8"/>
    <w:rsid w:val="002965F5"/>
    <w:rsid w:val="002A61F6"/>
    <w:rsid w:val="002A6D73"/>
    <w:rsid w:val="002C743A"/>
    <w:rsid w:val="002E25B4"/>
    <w:rsid w:val="002E3056"/>
    <w:rsid w:val="002E3FFD"/>
    <w:rsid w:val="00307B96"/>
    <w:rsid w:val="003143A3"/>
    <w:rsid w:val="00347391"/>
    <w:rsid w:val="00351026"/>
    <w:rsid w:val="0035723E"/>
    <w:rsid w:val="00360D63"/>
    <w:rsid w:val="003739BA"/>
    <w:rsid w:val="00377885"/>
    <w:rsid w:val="00382D8C"/>
    <w:rsid w:val="00397421"/>
    <w:rsid w:val="003A6142"/>
    <w:rsid w:val="003C585C"/>
    <w:rsid w:val="003C669B"/>
    <w:rsid w:val="003D39C3"/>
    <w:rsid w:val="003E4B52"/>
    <w:rsid w:val="003F19D2"/>
    <w:rsid w:val="003F1A71"/>
    <w:rsid w:val="003F4CDF"/>
    <w:rsid w:val="003F60C0"/>
    <w:rsid w:val="003F6553"/>
    <w:rsid w:val="004016F8"/>
    <w:rsid w:val="00415154"/>
    <w:rsid w:val="0042460D"/>
    <w:rsid w:val="00430FFB"/>
    <w:rsid w:val="004311F3"/>
    <w:rsid w:val="00453F71"/>
    <w:rsid w:val="004548E1"/>
    <w:rsid w:val="004557E0"/>
    <w:rsid w:val="00463EF1"/>
    <w:rsid w:val="00491B59"/>
    <w:rsid w:val="004C3A9B"/>
    <w:rsid w:val="004C60CE"/>
    <w:rsid w:val="004C6EB7"/>
    <w:rsid w:val="004D22CC"/>
    <w:rsid w:val="004D71C7"/>
    <w:rsid w:val="004F22D1"/>
    <w:rsid w:val="004F2EF7"/>
    <w:rsid w:val="004F4C47"/>
    <w:rsid w:val="004F660B"/>
    <w:rsid w:val="004F725D"/>
    <w:rsid w:val="00500AC2"/>
    <w:rsid w:val="00506461"/>
    <w:rsid w:val="005148EC"/>
    <w:rsid w:val="00515C22"/>
    <w:rsid w:val="0052565A"/>
    <w:rsid w:val="005263DB"/>
    <w:rsid w:val="005448AB"/>
    <w:rsid w:val="00545AE4"/>
    <w:rsid w:val="00550FCC"/>
    <w:rsid w:val="005646C9"/>
    <w:rsid w:val="0056783E"/>
    <w:rsid w:val="0059017E"/>
    <w:rsid w:val="00590EF3"/>
    <w:rsid w:val="005B2067"/>
    <w:rsid w:val="005B4546"/>
    <w:rsid w:val="005D63D4"/>
    <w:rsid w:val="005E0DE1"/>
    <w:rsid w:val="005E112F"/>
    <w:rsid w:val="005E75E4"/>
    <w:rsid w:val="005F3596"/>
    <w:rsid w:val="005F6F14"/>
    <w:rsid w:val="005F7D8F"/>
    <w:rsid w:val="00603A7F"/>
    <w:rsid w:val="00603BA7"/>
    <w:rsid w:val="00613E31"/>
    <w:rsid w:val="00614D52"/>
    <w:rsid w:val="00617AF9"/>
    <w:rsid w:val="0062316B"/>
    <w:rsid w:val="00640C2D"/>
    <w:rsid w:val="006673B6"/>
    <w:rsid w:val="0067047A"/>
    <w:rsid w:val="00670A67"/>
    <w:rsid w:val="00671D83"/>
    <w:rsid w:val="00675791"/>
    <w:rsid w:val="00686DC3"/>
    <w:rsid w:val="00687D10"/>
    <w:rsid w:val="0069497F"/>
    <w:rsid w:val="00696F6A"/>
    <w:rsid w:val="006A506C"/>
    <w:rsid w:val="006C3348"/>
    <w:rsid w:val="006D564E"/>
    <w:rsid w:val="006E6BE3"/>
    <w:rsid w:val="00713737"/>
    <w:rsid w:val="00714481"/>
    <w:rsid w:val="00715199"/>
    <w:rsid w:val="00716B3D"/>
    <w:rsid w:val="007204CA"/>
    <w:rsid w:val="00722962"/>
    <w:rsid w:val="007233BC"/>
    <w:rsid w:val="00725E85"/>
    <w:rsid w:val="00733CDB"/>
    <w:rsid w:val="0074016E"/>
    <w:rsid w:val="00746806"/>
    <w:rsid w:val="00746830"/>
    <w:rsid w:val="00747EAF"/>
    <w:rsid w:val="00751FE6"/>
    <w:rsid w:val="00771371"/>
    <w:rsid w:val="00771D42"/>
    <w:rsid w:val="00775AF9"/>
    <w:rsid w:val="00776B76"/>
    <w:rsid w:val="00793EAF"/>
    <w:rsid w:val="00797841"/>
    <w:rsid w:val="007A0D41"/>
    <w:rsid w:val="007A336A"/>
    <w:rsid w:val="007A43DF"/>
    <w:rsid w:val="007B41EB"/>
    <w:rsid w:val="007B5402"/>
    <w:rsid w:val="007B706C"/>
    <w:rsid w:val="007E59CF"/>
    <w:rsid w:val="00812AE4"/>
    <w:rsid w:val="00834607"/>
    <w:rsid w:val="008346B4"/>
    <w:rsid w:val="00842578"/>
    <w:rsid w:val="00845FC4"/>
    <w:rsid w:val="00876394"/>
    <w:rsid w:val="0088586A"/>
    <w:rsid w:val="00885F73"/>
    <w:rsid w:val="0089210C"/>
    <w:rsid w:val="0089611A"/>
    <w:rsid w:val="008A6059"/>
    <w:rsid w:val="008A75E0"/>
    <w:rsid w:val="008B0E33"/>
    <w:rsid w:val="008B15C3"/>
    <w:rsid w:val="008C296C"/>
    <w:rsid w:val="008C5EB7"/>
    <w:rsid w:val="008D6751"/>
    <w:rsid w:val="008D7F5F"/>
    <w:rsid w:val="008E08B3"/>
    <w:rsid w:val="008F16DA"/>
    <w:rsid w:val="008F1B37"/>
    <w:rsid w:val="009044CD"/>
    <w:rsid w:val="00915E40"/>
    <w:rsid w:val="00917C7B"/>
    <w:rsid w:val="0092006F"/>
    <w:rsid w:val="009243EC"/>
    <w:rsid w:val="009473DE"/>
    <w:rsid w:val="00954933"/>
    <w:rsid w:val="009569E3"/>
    <w:rsid w:val="00957803"/>
    <w:rsid w:val="009635F6"/>
    <w:rsid w:val="00967129"/>
    <w:rsid w:val="00976FB6"/>
    <w:rsid w:val="009801D6"/>
    <w:rsid w:val="00985E34"/>
    <w:rsid w:val="00987D82"/>
    <w:rsid w:val="0099170E"/>
    <w:rsid w:val="009A12F0"/>
    <w:rsid w:val="009A7327"/>
    <w:rsid w:val="009C1226"/>
    <w:rsid w:val="009C4835"/>
    <w:rsid w:val="009F19E5"/>
    <w:rsid w:val="009F65B6"/>
    <w:rsid w:val="009F6CDD"/>
    <w:rsid w:val="00A00C18"/>
    <w:rsid w:val="00A07962"/>
    <w:rsid w:val="00A13843"/>
    <w:rsid w:val="00A13ADF"/>
    <w:rsid w:val="00A244C9"/>
    <w:rsid w:val="00A259E9"/>
    <w:rsid w:val="00A353B2"/>
    <w:rsid w:val="00A40DE7"/>
    <w:rsid w:val="00A4191A"/>
    <w:rsid w:val="00A43B58"/>
    <w:rsid w:val="00A51785"/>
    <w:rsid w:val="00A52388"/>
    <w:rsid w:val="00A64535"/>
    <w:rsid w:val="00A66CA8"/>
    <w:rsid w:val="00A948B3"/>
    <w:rsid w:val="00AB41E5"/>
    <w:rsid w:val="00AD424E"/>
    <w:rsid w:val="00AE29DB"/>
    <w:rsid w:val="00AE55B9"/>
    <w:rsid w:val="00B01E05"/>
    <w:rsid w:val="00B03467"/>
    <w:rsid w:val="00B05C26"/>
    <w:rsid w:val="00B1231B"/>
    <w:rsid w:val="00B16E4D"/>
    <w:rsid w:val="00B24787"/>
    <w:rsid w:val="00B24C50"/>
    <w:rsid w:val="00B407B9"/>
    <w:rsid w:val="00B47CA0"/>
    <w:rsid w:val="00B5044E"/>
    <w:rsid w:val="00B659D0"/>
    <w:rsid w:val="00B741E6"/>
    <w:rsid w:val="00B76E7B"/>
    <w:rsid w:val="00B80F7A"/>
    <w:rsid w:val="00B81325"/>
    <w:rsid w:val="00B836AD"/>
    <w:rsid w:val="00B84A97"/>
    <w:rsid w:val="00B852B6"/>
    <w:rsid w:val="00B93F29"/>
    <w:rsid w:val="00BA06F0"/>
    <w:rsid w:val="00BA13E3"/>
    <w:rsid w:val="00BB1D91"/>
    <w:rsid w:val="00BB735C"/>
    <w:rsid w:val="00C069AD"/>
    <w:rsid w:val="00C12DFA"/>
    <w:rsid w:val="00C22546"/>
    <w:rsid w:val="00C22A96"/>
    <w:rsid w:val="00C27FCF"/>
    <w:rsid w:val="00C31EF7"/>
    <w:rsid w:val="00C33CC2"/>
    <w:rsid w:val="00C44A43"/>
    <w:rsid w:val="00C46739"/>
    <w:rsid w:val="00C66C3D"/>
    <w:rsid w:val="00C92FEE"/>
    <w:rsid w:val="00C9627B"/>
    <w:rsid w:val="00CA146C"/>
    <w:rsid w:val="00CB4E5F"/>
    <w:rsid w:val="00CC0D2A"/>
    <w:rsid w:val="00CC64E3"/>
    <w:rsid w:val="00CD11C4"/>
    <w:rsid w:val="00CD1BE5"/>
    <w:rsid w:val="00CD2EF2"/>
    <w:rsid w:val="00CE0D75"/>
    <w:rsid w:val="00CE3FF8"/>
    <w:rsid w:val="00CE4B9E"/>
    <w:rsid w:val="00CF5F39"/>
    <w:rsid w:val="00D001E3"/>
    <w:rsid w:val="00D013C9"/>
    <w:rsid w:val="00D039FA"/>
    <w:rsid w:val="00D26C28"/>
    <w:rsid w:val="00D44E54"/>
    <w:rsid w:val="00D555BB"/>
    <w:rsid w:val="00D73EAF"/>
    <w:rsid w:val="00D814C0"/>
    <w:rsid w:val="00D852B2"/>
    <w:rsid w:val="00D92BF5"/>
    <w:rsid w:val="00D945BA"/>
    <w:rsid w:val="00DA374E"/>
    <w:rsid w:val="00DB73AF"/>
    <w:rsid w:val="00DC255C"/>
    <w:rsid w:val="00DD3F08"/>
    <w:rsid w:val="00DE11A7"/>
    <w:rsid w:val="00DF590D"/>
    <w:rsid w:val="00E05E1D"/>
    <w:rsid w:val="00E13098"/>
    <w:rsid w:val="00E353B9"/>
    <w:rsid w:val="00E37B7B"/>
    <w:rsid w:val="00E44373"/>
    <w:rsid w:val="00E44D53"/>
    <w:rsid w:val="00E45EA6"/>
    <w:rsid w:val="00E466B0"/>
    <w:rsid w:val="00E472C2"/>
    <w:rsid w:val="00E478E3"/>
    <w:rsid w:val="00E720F8"/>
    <w:rsid w:val="00E75526"/>
    <w:rsid w:val="00E846BD"/>
    <w:rsid w:val="00E90E09"/>
    <w:rsid w:val="00EA3AD3"/>
    <w:rsid w:val="00EA6F31"/>
    <w:rsid w:val="00ED034A"/>
    <w:rsid w:val="00ED3AAD"/>
    <w:rsid w:val="00EE1071"/>
    <w:rsid w:val="00EE6D40"/>
    <w:rsid w:val="00EF1BA4"/>
    <w:rsid w:val="00F0075F"/>
    <w:rsid w:val="00F11F66"/>
    <w:rsid w:val="00F17E7B"/>
    <w:rsid w:val="00F2388A"/>
    <w:rsid w:val="00F369B7"/>
    <w:rsid w:val="00F4366F"/>
    <w:rsid w:val="00F60616"/>
    <w:rsid w:val="00F7029F"/>
    <w:rsid w:val="00FA7A10"/>
    <w:rsid w:val="00FB1BE5"/>
    <w:rsid w:val="00FB5B8F"/>
    <w:rsid w:val="00FB6E16"/>
    <w:rsid w:val="00FD61C9"/>
    <w:rsid w:val="00FE1B3F"/>
    <w:rsid w:val="00FE32B3"/>
    <w:rsid w:val="00FE627C"/>
    <w:rsid w:val="00FF3F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85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29"/>
    <w:lsdException w:name="heading 2" w:semiHidden="1" w:uiPriority="29" w:unhideWhenUsed="1"/>
    <w:lsdException w:name="heading 3" w:semiHidden="1" w:uiPriority="29" w:unhideWhenUsed="1"/>
    <w:lsdException w:name="heading 4" w:semiHidden="1" w:uiPriority="2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9"/>
    <w:rsid w:val="00BA06F0"/>
    <w:rPr>
      <w:sz w:val="24"/>
      <w:szCs w:val="24"/>
    </w:rPr>
  </w:style>
  <w:style w:type="paragraph" w:styleId="Heading1">
    <w:name w:val="heading 1"/>
    <w:aliases w:val="IGC2017-Abstract-Section heading"/>
    <w:basedOn w:val="Normal"/>
    <w:next w:val="Normal"/>
    <w:link w:val="Heading1Char"/>
    <w:uiPriority w:val="29"/>
    <w:rsid w:val="00915E40"/>
    <w:pPr>
      <w:keepNext/>
      <w:numPr>
        <w:numId w:val="18"/>
      </w:numPr>
      <w:outlineLvl w:val="0"/>
    </w:pPr>
    <w:rPr>
      <w:b/>
      <w:iCs/>
      <w:sz w:val="18"/>
    </w:rPr>
  </w:style>
  <w:style w:type="paragraph" w:styleId="Heading2">
    <w:name w:val="heading 2"/>
    <w:basedOn w:val="Normal"/>
    <w:next w:val="Normal"/>
    <w:link w:val="Heading2Char"/>
    <w:uiPriority w:val="29"/>
    <w:unhideWhenUsed/>
    <w:rsid w:val="008F1B37"/>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29"/>
    <w:unhideWhenUsed/>
    <w:rsid w:val="008F1B37"/>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29"/>
    <w:semiHidden/>
    <w:unhideWhenUsed/>
    <w:rsid w:val="008F1B37"/>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F1B37"/>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F1B37"/>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F1B37"/>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F1B37"/>
    <w:pPr>
      <w:keepNext/>
      <w:keepLines/>
      <w:numPr>
        <w:ilvl w:val="7"/>
        <w:numId w:val="18"/>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F1B37"/>
    <w:pPr>
      <w:keepNext/>
      <w:keepLines/>
      <w:numPr>
        <w:ilvl w:val="8"/>
        <w:numId w:val="18"/>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C2019-Title">
    <w:name w:val="IGC2019-Title"/>
    <w:basedOn w:val="Normal"/>
    <w:autoRedefine/>
    <w:qFormat/>
    <w:rsid w:val="002A6D73"/>
    <w:pPr>
      <w:spacing w:before="220" w:after="240"/>
      <w:jc w:val="center"/>
    </w:pPr>
    <w:rPr>
      <w:b/>
      <w:sz w:val="28"/>
    </w:rPr>
  </w:style>
  <w:style w:type="paragraph" w:customStyle="1" w:styleId="IGC2019-Author">
    <w:name w:val="IGC2019-Author"/>
    <w:basedOn w:val="Normal"/>
    <w:autoRedefine/>
    <w:uiPriority w:val="1"/>
    <w:qFormat/>
    <w:rsid w:val="00FF3FCB"/>
    <w:rPr>
      <w:b/>
      <w:sz w:val="20"/>
    </w:rPr>
  </w:style>
  <w:style w:type="paragraph" w:customStyle="1" w:styleId="IGC2019-EmailID">
    <w:name w:val="IGC2019-Email ID"/>
    <w:basedOn w:val="Normal"/>
    <w:next w:val="Normal"/>
    <w:autoRedefine/>
    <w:uiPriority w:val="3"/>
    <w:qFormat/>
    <w:rsid w:val="007A43DF"/>
    <w:pPr>
      <w:tabs>
        <w:tab w:val="center" w:pos="4252"/>
      </w:tabs>
    </w:pPr>
    <w:rPr>
      <w:i/>
      <w:iCs/>
      <w:sz w:val="16"/>
    </w:rPr>
  </w:style>
  <w:style w:type="paragraph" w:customStyle="1" w:styleId="IGC2019abstractCaptions">
    <w:name w:val="IGC2019 abstract Captions"/>
    <w:basedOn w:val="Captions"/>
    <w:uiPriority w:val="29"/>
    <w:rsid w:val="008A6059"/>
  </w:style>
  <w:style w:type="paragraph" w:customStyle="1" w:styleId="IGC2019-keywords">
    <w:name w:val="IGC2019-keywords"/>
    <w:basedOn w:val="Normal"/>
    <w:autoRedefine/>
    <w:uiPriority w:val="11"/>
    <w:rsid w:val="009F19E5"/>
    <w:pPr>
      <w:spacing w:before="120"/>
      <w:jc w:val="both"/>
    </w:pPr>
    <w:rPr>
      <w:i/>
      <w:sz w:val="18"/>
      <w:szCs w:val="18"/>
    </w:rPr>
  </w:style>
  <w:style w:type="paragraph" w:customStyle="1" w:styleId="Captions">
    <w:name w:val="Captions"/>
    <w:basedOn w:val="Normal"/>
    <w:autoRedefine/>
    <w:uiPriority w:val="9"/>
    <w:rsid w:val="00EF1BA4"/>
    <w:pPr>
      <w:spacing w:before="40" w:after="40"/>
      <w:jc w:val="center"/>
    </w:pPr>
    <w:rPr>
      <w:sz w:val="16"/>
      <w:szCs w:val="16"/>
    </w:rPr>
  </w:style>
  <w:style w:type="character" w:customStyle="1" w:styleId="Heading2Char">
    <w:name w:val="Heading 2 Char"/>
    <w:link w:val="Heading2"/>
    <w:uiPriority w:val="29"/>
    <w:rsid w:val="00F0075F"/>
    <w:rPr>
      <w:rFonts w:ascii="Cambria" w:eastAsia="Times New Roman" w:hAnsi="Cambria" w:cs="Times New Roman"/>
      <w:b/>
      <w:bCs/>
      <w:color w:val="4F81BD"/>
      <w:sz w:val="26"/>
      <w:szCs w:val="26"/>
    </w:rPr>
  </w:style>
  <w:style w:type="character" w:customStyle="1" w:styleId="Heading3Char">
    <w:name w:val="Heading 3 Char"/>
    <w:link w:val="Heading3"/>
    <w:uiPriority w:val="29"/>
    <w:rsid w:val="00F0075F"/>
    <w:rPr>
      <w:rFonts w:ascii="Cambria" w:eastAsia="Times New Roman" w:hAnsi="Cambria" w:cs="Times New Roman"/>
      <w:b/>
      <w:bCs/>
      <w:color w:val="4F81BD"/>
      <w:sz w:val="24"/>
      <w:szCs w:val="24"/>
    </w:rPr>
  </w:style>
  <w:style w:type="character" w:customStyle="1" w:styleId="Heading4Char">
    <w:name w:val="Heading 4 Char"/>
    <w:link w:val="Heading4"/>
    <w:uiPriority w:val="29"/>
    <w:semiHidden/>
    <w:rsid w:val="00F0075F"/>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8F1B37"/>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8F1B37"/>
    <w:rPr>
      <w:rFonts w:ascii="Cambria" w:eastAsia="Times New Roman" w:hAnsi="Cambria" w:cs="Times New Roman"/>
      <w:i/>
      <w:iCs/>
      <w:color w:val="243F60"/>
      <w:sz w:val="24"/>
      <w:szCs w:val="24"/>
    </w:rPr>
  </w:style>
  <w:style w:type="character" w:customStyle="1" w:styleId="Heading7Char">
    <w:name w:val="Heading 7 Char"/>
    <w:link w:val="Heading7"/>
    <w:uiPriority w:val="9"/>
    <w:semiHidden/>
    <w:rsid w:val="008F1B37"/>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8F1B37"/>
    <w:rPr>
      <w:rFonts w:ascii="Cambria" w:eastAsia="Times New Roman" w:hAnsi="Cambria" w:cs="Times New Roman"/>
      <w:color w:val="404040"/>
    </w:rPr>
  </w:style>
  <w:style w:type="character" w:customStyle="1" w:styleId="Heading9Char">
    <w:name w:val="Heading 9 Char"/>
    <w:link w:val="Heading9"/>
    <w:uiPriority w:val="9"/>
    <w:semiHidden/>
    <w:rsid w:val="008F1B37"/>
    <w:rPr>
      <w:rFonts w:ascii="Cambria" w:eastAsia="Times New Roman" w:hAnsi="Cambria" w:cs="Times New Roman"/>
      <w:i/>
      <w:iCs/>
      <w:color w:val="404040"/>
    </w:rPr>
  </w:style>
  <w:style w:type="character" w:customStyle="1" w:styleId="Heading1Char">
    <w:name w:val="Heading 1 Char"/>
    <w:aliases w:val="IGC2017-Abstract-Section heading Char"/>
    <w:link w:val="Heading1"/>
    <w:uiPriority w:val="29"/>
    <w:rsid w:val="00915E40"/>
    <w:rPr>
      <w:b/>
      <w:iCs/>
      <w:sz w:val="18"/>
      <w:szCs w:val="24"/>
    </w:rPr>
  </w:style>
  <w:style w:type="table" w:styleId="TableGrid">
    <w:name w:val="Table Grid"/>
    <w:basedOn w:val="TableNormal"/>
    <w:uiPriority w:val="59"/>
    <w:rsid w:val="0090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C2019-Affiliation">
    <w:name w:val="IGC2019-Affiliation"/>
    <w:basedOn w:val="Normal"/>
    <w:next w:val="IGC2019-EmailID"/>
    <w:autoRedefine/>
    <w:uiPriority w:val="2"/>
    <w:qFormat/>
    <w:rsid w:val="003739BA"/>
    <w:rPr>
      <w:i/>
      <w:iCs/>
      <w:sz w:val="16"/>
      <w:szCs w:val="16"/>
    </w:rPr>
  </w:style>
  <w:style w:type="paragraph" w:styleId="BalloonText">
    <w:name w:val="Balloon Text"/>
    <w:basedOn w:val="Normal"/>
    <w:link w:val="BalloonTextChar"/>
    <w:uiPriority w:val="99"/>
    <w:semiHidden/>
    <w:unhideWhenUsed/>
    <w:rsid w:val="00382D8C"/>
    <w:rPr>
      <w:rFonts w:ascii="Tahoma" w:hAnsi="Tahoma"/>
      <w:sz w:val="16"/>
      <w:szCs w:val="16"/>
    </w:rPr>
  </w:style>
  <w:style w:type="character" w:customStyle="1" w:styleId="BalloonTextChar">
    <w:name w:val="Balloon Text Char"/>
    <w:link w:val="BalloonText"/>
    <w:uiPriority w:val="99"/>
    <w:semiHidden/>
    <w:rsid w:val="00382D8C"/>
    <w:rPr>
      <w:rFonts w:ascii="Tahoma" w:hAnsi="Tahoma" w:cs="Tahoma"/>
      <w:sz w:val="16"/>
      <w:szCs w:val="16"/>
    </w:rPr>
  </w:style>
  <w:style w:type="paragraph" w:styleId="Footer">
    <w:name w:val="footer"/>
    <w:basedOn w:val="Normal"/>
    <w:link w:val="FooterChar"/>
    <w:uiPriority w:val="99"/>
    <w:unhideWhenUsed/>
    <w:rsid w:val="004F660B"/>
    <w:pPr>
      <w:tabs>
        <w:tab w:val="center" w:pos="4680"/>
        <w:tab w:val="right" w:pos="9360"/>
      </w:tabs>
    </w:pPr>
  </w:style>
  <w:style w:type="character" w:customStyle="1" w:styleId="FooterChar">
    <w:name w:val="Footer Char"/>
    <w:link w:val="Footer"/>
    <w:uiPriority w:val="99"/>
    <w:rsid w:val="004F660B"/>
    <w:rPr>
      <w:sz w:val="24"/>
      <w:szCs w:val="24"/>
    </w:rPr>
  </w:style>
  <w:style w:type="character" w:customStyle="1" w:styleId="A0">
    <w:name w:val="A0"/>
    <w:uiPriority w:val="99"/>
    <w:rsid w:val="00BB1D91"/>
    <w:rPr>
      <w:b/>
      <w:bCs/>
      <w:color w:val="000000"/>
      <w:sz w:val="18"/>
      <w:szCs w:val="18"/>
    </w:rPr>
  </w:style>
  <w:style w:type="paragraph" w:customStyle="1" w:styleId="IGC2019-Abstractbodytext">
    <w:name w:val="IGC2019-Abstract body text"/>
    <w:basedOn w:val="Normal"/>
    <w:uiPriority w:val="29"/>
    <w:qFormat/>
    <w:rsid w:val="00915E40"/>
    <w:pPr>
      <w:spacing w:after="120"/>
      <w:jc w:val="both"/>
    </w:pPr>
    <w:rPr>
      <w:sz w:val="18"/>
      <w:szCs w:val="16"/>
    </w:rPr>
  </w:style>
  <w:style w:type="paragraph" w:customStyle="1" w:styleId="IGC2019-Keywords0">
    <w:name w:val="IGC 2019-Keywords"/>
    <w:basedOn w:val="Normal"/>
    <w:uiPriority w:val="29"/>
    <w:qFormat/>
    <w:rsid w:val="00915E40"/>
    <w:pPr>
      <w:spacing w:after="120"/>
      <w:jc w:val="both"/>
    </w:pPr>
    <w:rPr>
      <w:i/>
      <w:sz w:val="18"/>
      <w:szCs w:val="16"/>
    </w:rPr>
  </w:style>
  <w:style w:type="paragraph" w:styleId="Revision">
    <w:name w:val="Revision"/>
    <w:hidden/>
    <w:uiPriority w:val="99"/>
    <w:semiHidden/>
    <w:rsid w:val="00347391"/>
    <w:rPr>
      <w:sz w:val="24"/>
      <w:szCs w:val="24"/>
    </w:rPr>
  </w:style>
  <w:style w:type="paragraph" w:styleId="ListParagraph">
    <w:name w:val="List Paragraph"/>
    <w:basedOn w:val="Normal"/>
    <w:uiPriority w:val="34"/>
    <w:rsid w:val="00242CB5"/>
    <w:pPr>
      <w:spacing w:after="200" w:line="276" w:lineRule="auto"/>
      <w:ind w:left="720"/>
      <w:contextualSpacing/>
    </w:pPr>
    <w:rPr>
      <w:rFonts w:ascii="Calibri" w:eastAsia="Calibri" w:hAnsi="Calibri"/>
      <w:sz w:val="22"/>
      <w:szCs w:val="22"/>
      <w:lang w:val="en-IN"/>
    </w:rPr>
  </w:style>
  <w:style w:type="character" w:styleId="Hyperlink">
    <w:name w:val="Hyperlink"/>
    <w:uiPriority w:val="99"/>
    <w:unhideWhenUsed/>
    <w:rsid w:val="004548E1"/>
    <w:rPr>
      <w:color w:val="0000FF"/>
      <w:u w:val="single"/>
    </w:rPr>
  </w:style>
  <w:style w:type="character" w:styleId="FollowedHyperlink">
    <w:name w:val="FollowedHyperlink"/>
    <w:uiPriority w:val="99"/>
    <w:semiHidden/>
    <w:unhideWhenUsed/>
    <w:rsid w:val="009F19E5"/>
    <w:rPr>
      <w:color w:val="800080"/>
      <w:u w:val="single"/>
    </w:rPr>
  </w:style>
  <w:style w:type="character" w:customStyle="1" w:styleId="UnresolvedMention1">
    <w:name w:val="Unresolved Mention1"/>
    <w:uiPriority w:val="99"/>
    <w:semiHidden/>
    <w:unhideWhenUsed/>
    <w:rsid w:val="000D724D"/>
    <w:rPr>
      <w:color w:val="605E5C"/>
      <w:shd w:val="clear" w:color="auto" w:fill="E1DFDD"/>
    </w:rPr>
  </w:style>
  <w:style w:type="character" w:customStyle="1" w:styleId="UnresolvedMention2">
    <w:name w:val="Unresolved Mention2"/>
    <w:uiPriority w:val="99"/>
    <w:semiHidden/>
    <w:unhideWhenUsed/>
    <w:rsid w:val="00DE11A7"/>
    <w:rPr>
      <w:color w:val="605E5C"/>
      <w:shd w:val="clear" w:color="auto" w:fill="E1DFDD"/>
    </w:rPr>
  </w:style>
  <w:style w:type="paragraph" w:styleId="NormalWeb">
    <w:name w:val="Normal (Web)"/>
    <w:basedOn w:val="Normal"/>
    <w:uiPriority w:val="99"/>
    <w:semiHidden/>
    <w:unhideWhenUsed/>
    <w:rsid w:val="00AE55B9"/>
    <w:pPr>
      <w:spacing w:before="100" w:beforeAutospacing="1" w:after="100" w:afterAutospacing="1"/>
    </w:pPr>
    <w:rPr>
      <w:lang w:eastAsia="zh-CN"/>
    </w:rPr>
  </w:style>
  <w:style w:type="paragraph" w:styleId="Header">
    <w:name w:val="header"/>
    <w:basedOn w:val="Normal"/>
    <w:link w:val="HeaderChar"/>
    <w:rsid w:val="00EE1071"/>
    <w:pPr>
      <w:widowControl w:val="0"/>
      <w:tabs>
        <w:tab w:val="center" w:pos="4252"/>
        <w:tab w:val="right" w:pos="8504"/>
      </w:tabs>
      <w:snapToGrid w:val="0"/>
      <w:jc w:val="both"/>
    </w:pPr>
    <w:rPr>
      <w:kern w:val="2"/>
      <w:lang w:eastAsia="ja-JP"/>
    </w:rPr>
  </w:style>
  <w:style w:type="character" w:customStyle="1" w:styleId="HeaderChar">
    <w:name w:val="Header Char"/>
    <w:link w:val="Header"/>
    <w:rsid w:val="00EE1071"/>
    <w:rPr>
      <w:rFonts w:eastAsia="MS Mincho"/>
      <w:kern w:val="2"/>
      <w:sz w:val="24"/>
      <w:szCs w:val="24"/>
      <w:lang w:val="en-US" w:eastAsia="ja-JP"/>
    </w:rPr>
  </w:style>
  <w:style w:type="paragraph" w:customStyle="1" w:styleId="address">
    <w:name w:val="address"/>
    <w:basedOn w:val="Normal"/>
    <w:rsid w:val="00614D52"/>
    <w:pPr>
      <w:overflowPunct w:val="0"/>
      <w:autoSpaceDE w:val="0"/>
      <w:autoSpaceDN w:val="0"/>
      <w:adjustRightInd w:val="0"/>
      <w:spacing w:after="200" w:line="220" w:lineRule="atLeast"/>
      <w:contextualSpacing/>
      <w:jc w:val="center"/>
      <w:textAlignment w:val="baseline"/>
    </w:pPr>
    <w:rPr>
      <w:sz w:val="18"/>
      <w:szCs w:val="20"/>
    </w:rPr>
  </w:style>
  <w:style w:type="paragraph" w:customStyle="1" w:styleId="author">
    <w:name w:val="author"/>
    <w:basedOn w:val="Normal"/>
    <w:next w:val="address"/>
    <w:rsid w:val="00614D52"/>
    <w:pPr>
      <w:overflowPunct w:val="0"/>
      <w:autoSpaceDE w:val="0"/>
      <w:autoSpaceDN w:val="0"/>
      <w:adjustRightInd w:val="0"/>
      <w:spacing w:after="200" w:line="220" w:lineRule="atLeast"/>
      <w:jc w:val="center"/>
      <w:textAlignment w:val="baseline"/>
    </w:pPr>
    <w:rPr>
      <w:sz w:val="20"/>
      <w:szCs w:val="20"/>
    </w:rPr>
  </w:style>
  <w:style w:type="character" w:customStyle="1" w:styleId="e-mail">
    <w:name w:val="e-mail"/>
    <w:rsid w:val="00614D52"/>
    <w:rPr>
      <w:rFonts w:ascii="Courier" w:hAnsi="Courier"/>
      <w:noProof/>
    </w:rPr>
  </w:style>
  <w:style w:type="paragraph" w:styleId="NoSpacing">
    <w:name w:val="No Spacing"/>
    <w:uiPriority w:val="1"/>
    <w:qFormat/>
    <w:rsid w:val="0007272F"/>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4094">
      <w:bodyDiv w:val="1"/>
      <w:marLeft w:val="0"/>
      <w:marRight w:val="0"/>
      <w:marTop w:val="0"/>
      <w:marBottom w:val="0"/>
      <w:divBdr>
        <w:top w:val="none" w:sz="0" w:space="0" w:color="auto"/>
        <w:left w:val="none" w:sz="0" w:space="0" w:color="auto"/>
        <w:bottom w:val="none" w:sz="0" w:space="0" w:color="auto"/>
        <w:right w:val="none" w:sz="0" w:space="0" w:color="auto"/>
      </w:divBdr>
    </w:div>
    <w:div w:id="853038568">
      <w:bodyDiv w:val="1"/>
      <w:marLeft w:val="0"/>
      <w:marRight w:val="0"/>
      <w:marTop w:val="0"/>
      <w:marBottom w:val="0"/>
      <w:divBdr>
        <w:top w:val="none" w:sz="0" w:space="0" w:color="auto"/>
        <w:left w:val="none" w:sz="0" w:space="0" w:color="auto"/>
        <w:bottom w:val="none" w:sz="0" w:space="0" w:color="auto"/>
        <w:right w:val="none" w:sz="0" w:space="0" w:color="auto"/>
      </w:divBdr>
    </w:div>
    <w:div w:id="1400440556">
      <w:bodyDiv w:val="1"/>
      <w:marLeft w:val="0"/>
      <w:marRight w:val="0"/>
      <w:marTop w:val="0"/>
      <w:marBottom w:val="0"/>
      <w:divBdr>
        <w:top w:val="none" w:sz="0" w:space="0" w:color="auto"/>
        <w:left w:val="none" w:sz="0" w:space="0" w:color="auto"/>
        <w:bottom w:val="none" w:sz="0" w:space="0" w:color="auto"/>
        <w:right w:val="none" w:sz="0" w:space="0" w:color="auto"/>
      </w:divBdr>
    </w:div>
    <w:div w:id="15235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Desktop\CREST%202023\Website%20Content\Submission%20Guidelines%20and%20templates\Abstract%20Template_CREST%20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 Template_CREST 2023</Template>
  <TotalTime>0</TotalTime>
  <Pages>1</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Crest2020</vt:lpstr>
    </vt:vector>
  </TitlesOfParts>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Crest2020</dc:title>
  <dc:creator/>
  <cp:keywords>Crest2020</cp:keywords>
  <cp:lastModifiedBy/>
  <cp:revision>1</cp:revision>
  <dcterms:created xsi:type="dcterms:W3CDTF">2025-03-28T08:19:00Z</dcterms:created>
  <dcterms:modified xsi:type="dcterms:W3CDTF">2025-03-28T08:19:00Z</dcterms:modified>
</cp:coreProperties>
</file>