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52" w:rsidRPr="00E23A5E" w:rsidRDefault="00614D52" w:rsidP="00614D52">
      <w:pPr>
        <w:jc w:val="center"/>
        <w:rPr>
          <w:color w:val="000000"/>
          <w:highlight w:val="green"/>
        </w:rPr>
      </w:pPr>
      <w:r>
        <w:rPr>
          <w:b/>
          <w:sz w:val="28"/>
          <w:szCs w:val="28"/>
        </w:rPr>
        <w:t xml:space="preserve">Guidelines for Preparation of the </w:t>
      </w:r>
      <w:r w:rsidR="005E279A">
        <w:rPr>
          <w:b/>
          <w:sz w:val="28"/>
          <w:szCs w:val="28"/>
        </w:rPr>
        <w:t>Symposium</w:t>
      </w:r>
      <w:r w:rsidRPr="004A2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for </w:t>
      </w:r>
      <w:r w:rsidRPr="00AA7EF7">
        <w:rPr>
          <w:b/>
          <w:sz w:val="28"/>
          <w:szCs w:val="28"/>
        </w:rPr>
        <w:t xml:space="preserve">the </w:t>
      </w:r>
      <w:r w:rsidR="00CF5F39">
        <w:rPr>
          <w:b/>
          <w:sz w:val="28"/>
          <w:szCs w:val="28"/>
        </w:rPr>
        <w:t xml:space="preserve">NCIASP </w:t>
      </w:r>
      <w:r w:rsidRPr="00AA7EF7">
        <w:rPr>
          <w:b/>
          <w:sz w:val="28"/>
          <w:szCs w:val="28"/>
        </w:rPr>
        <w:t>202</w:t>
      </w:r>
      <w:r w:rsidR="00CF5F39">
        <w:rPr>
          <w:b/>
          <w:sz w:val="28"/>
          <w:szCs w:val="28"/>
        </w:rPr>
        <w:t>5</w:t>
      </w:r>
      <w:r w:rsidR="00C27FCF">
        <w:rPr>
          <w:b/>
          <w:sz w:val="28"/>
          <w:szCs w:val="28"/>
        </w:rPr>
        <w:br/>
      </w:r>
      <w:r w:rsidRPr="003242C3">
        <w:rPr>
          <w:rFonts w:hint="eastAsia"/>
          <w:b/>
          <w:bCs/>
          <w:color w:val="000000"/>
          <w:sz w:val="28"/>
          <w:szCs w:val="28"/>
          <w:highlight w:val="green"/>
        </w:rPr>
        <w:t>(1</w:t>
      </w:r>
      <w:r w:rsidRPr="003242C3">
        <w:rPr>
          <w:b/>
          <w:bCs/>
          <w:color w:val="000000"/>
          <w:sz w:val="28"/>
          <w:szCs w:val="28"/>
          <w:highlight w:val="green"/>
        </w:rPr>
        <w:t>4</w:t>
      </w:r>
      <w:r w:rsidRPr="003242C3">
        <w:rPr>
          <w:rFonts w:hint="eastAsia"/>
          <w:b/>
          <w:bCs/>
          <w:color w:val="000000"/>
          <w:sz w:val="28"/>
          <w:szCs w:val="28"/>
          <w:highlight w:val="green"/>
        </w:rPr>
        <w:t>pt</w:t>
      </w:r>
      <w:r w:rsidRPr="003242C3">
        <w:rPr>
          <w:b/>
          <w:bCs/>
          <w:color w:val="000000"/>
          <w:sz w:val="28"/>
          <w:szCs w:val="28"/>
          <w:highlight w:val="green"/>
        </w:rPr>
        <w:t xml:space="preserve"> Bold, Times New Roman</w:t>
      </w:r>
      <w:r w:rsidRPr="003242C3">
        <w:rPr>
          <w:rFonts w:hint="eastAsia"/>
          <w:b/>
          <w:bCs/>
          <w:color w:val="000000"/>
          <w:sz w:val="28"/>
          <w:szCs w:val="28"/>
          <w:highlight w:val="green"/>
        </w:rPr>
        <w:t>)</w:t>
      </w:r>
    </w:p>
    <w:p w:rsidR="00614D52" w:rsidRPr="00E23A5E" w:rsidRDefault="00614D52" w:rsidP="00C27FCF">
      <w:pPr>
        <w:jc w:val="center"/>
      </w:pPr>
      <w:bookmarkStart w:id="0" w:name="_Hlk90456041"/>
      <w:r w:rsidRPr="00E23A5E">
        <w:rPr>
          <w:highlight w:val="green"/>
        </w:rPr>
        <w:t xml:space="preserve">(24pt = 2 </w:t>
      </w:r>
      <w:r w:rsidRPr="00E23A5E">
        <w:rPr>
          <w:sz w:val="21"/>
          <w:highlight w:val="green"/>
          <w:lang w:eastAsia="es-ES"/>
        </w:rPr>
        <w:t>l</w:t>
      </w:r>
      <w:r>
        <w:rPr>
          <w:sz w:val="21"/>
          <w:highlight w:val="green"/>
          <w:lang w:eastAsia="es-ES"/>
        </w:rPr>
        <w:t>ines spacing</w:t>
      </w:r>
      <w:r w:rsidRPr="00E23A5E">
        <w:rPr>
          <w:highlight w:val="green"/>
        </w:rPr>
        <w:t>)</w:t>
      </w:r>
    </w:p>
    <w:bookmarkEnd w:id="0"/>
    <w:p w:rsidR="00614D52" w:rsidRDefault="00614D52" w:rsidP="00614D52">
      <w:pPr>
        <w:pStyle w:val="Header"/>
        <w:tabs>
          <w:tab w:val="clear" w:pos="4252"/>
          <w:tab w:val="clear" w:pos="8504"/>
        </w:tabs>
        <w:snapToGrid/>
      </w:pPr>
    </w:p>
    <w:p w:rsidR="00614D52" w:rsidRPr="0007272F" w:rsidRDefault="00614D52" w:rsidP="00614D52">
      <w:pPr>
        <w:pStyle w:val="author"/>
      </w:pPr>
      <w:r w:rsidRPr="0007272F">
        <w:t>First Author</w:t>
      </w:r>
      <w:r w:rsidRPr="0007272F">
        <w:rPr>
          <w:vertAlign w:val="superscript"/>
        </w:rPr>
        <w:t>1*</w:t>
      </w:r>
      <w:r w:rsidRPr="0007272F">
        <w:t xml:space="preserve"> and Second Author</w:t>
      </w:r>
      <w:r w:rsidRPr="0007272F">
        <w:rPr>
          <w:vertAlign w:val="superscript"/>
        </w:rPr>
        <w:t>2</w:t>
      </w:r>
    </w:p>
    <w:p w:rsidR="00614D52" w:rsidRPr="0007272F" w:rsidRDefault="00614D52" w:rsidP="00614D52">
      <w:pPr>
        <w:pStyle w:val="address"/>
        <w:rPr>
          <w:sz w:val="20"/>
        </w:rPr>
      </w:pPr>
      <w:r w:rsidRPr="0007272F">
        <w:rPr>
          <w:sz w:val="20"/>
          <w:vertAlign w:val="superscript"/>
        </w:rPr>
        <w:t>1</w:t>
      </w:r>
      <w:r w:rsidRPr="0007272F">
        <w:rPr>
          <w:sz w:val="20"/>
        </w:rPr>
        <w:t>Organization Name, City, State, Country</w:t>
      </w:r>
    </w:p>
    <w:p w:rsidR="00614D52" w:rsidRPr="0007272F" w:rsidRDefault="00614D52" w:rsidP="00614D52">
      <w:pPr>
        <w:pStyle w:val="address"/>
        <w:spacing w:after="0"/>
        <w:rPr>
          <w:rStyle w:val="e-mail"/>
          <w:rFonts w:ascii="Times New Roman" w:hAnsi="Times New Roman"/>
          <w:sz w:val="20"/>
        </w:rPr>
      </w:pPr>
      <w:r w:rsidRPr="0007272F">
        <w:rPr>
          <w:sz w:val="20"/>
          <w:vertAlign w:val="superscript"/>
        </w:rPr>
        <w:t>2</w:t>
      </w:r>
      <w:r w:rsidRPr="0007272F">
        <w:rPr>
          <w:sz w:val="20"/>
        </w:rPr>
        <w:t>Organization Name, City, State, Country</w:t>
      </w:r>
      <w:r w:rsidRPr="0007272F">
        <w:rPr>
          <w:sz w:val="20"/>
        </w:rPr>
        <w:br/>
      </w:r>
      <w:r w:rsidRPr="0007272F">
        <w:rPr>
          <w:rStyle w:val="e-mail"/>
          <w:rFonts w:ascii="Times New Roman" w:hAnsi="Times New Roman"/>
          <w:sz w:val="20"/>
          <w:vertAlign w:val="superscript"/>
        </w:rPr>
        <w:t>*</w:t>
      </w:r>
      <w:r w:rsidRPr="0007272F">
        <w:rPr>
          <w:rStyle w:val="e-mail"/>
          <w:rFonts w:ascii="Times New Roman" w:hAnsi="Times New Roman"/>
          <w:sz w:val="20"/>
        </w:rPr>
        <w:t>correspondingauthor@email.com</w:t>
      </w:r>
    </w:p>
    <w:p w:rsidR="00B633F0" w:rsidRDefault="00614D52" w:rsidP="00B633F0">
      <w:pPr>
        <w:rPr>
          <w:sz w:val="20"/>
          <w:szCs w:val="20"/>
          <w:highlight w:val="green"/>
        </w:rPr>
      </w:pPr>
      <w:r w:rsidRPr="0007272F">
        <w:rPr>
          <w:sz w:val="20"/>
          <w:szCs w:val="20"/>
          <w:highlight w:val="green"/>
        </w:rPr>
        <w:t>(</w:t>
      </w:r>
      <w:r w:rsidR="0007272F">
        <w:rPr>
          <w:sz w:val="20"/>
          <w:szCs w:val="20"/>
          <w:highlight w:val="green"/>
        </w:rPr>
        <w:t>10</w:t>
      </w:r>
      <w:r w:rsidRPr="0007272F">
        <w:rPr>
          <w:sz w:val="20"/>
          <w:szCs w:val="20"/>
          <w:highlight w:val="green"/>
        </w:rPr>
        <w:t xml:space="preserve">pt = 2 </w:t>
      </w:r>
      <w:r w:rsidRPr="0007272F">
        <w:rPr>
          <w:sz w:val="20"/>
          <w:szCs w:val="20"/>
          <w:highlight w:val="green"/>
          <w:lang w:eastAsia="es-ES"/>
        </w:rPr>
        <w:t>lines spacing</w:t>
      </w:r>
      <w:r w:rsidRPr="0007272F">
        <w:rPr>
          <w:sz w:val="20"/>
          <w:szCs w:val="20"/>
          <w:highlight w:val="green"/>
        </w:rPr>
        <w:t>)</w:t>
      </w:r>
    </w:p>
    <w:p w:rsidR="00B633F0" w:rsidRDefault="00B633F0" w:rsidP="00B633F0">
      <w:pPr>
        <w:rPr>
          <w:rStyle w:val="e-mail"/>
          <w:rFonts w:ascii="Times New Roman" w:hAnsi="Times New Roman"/>
          <w:sz w:val="20"/>
        </w:rPr>
      </w:pPr>
    </w:p>
    <w:p w:rsidR="00B633F0" w:rsidRPr="00B633F0" w:rsidRDefault="005E279A" w:rsidP="00B633F0">
      <w:pPr>
        <w:pStyle w:val="ListParagraph"/>
        <w:numPr>
          <w:ilvl w:val="0"/>
          <w:numId w:val="25"/>
        </w:numPr>
        <w:rPr>
          <w:rStyle w:val="e-mail"/>
          <w:rFonts w:ascii="Times New Roman" w:hAnsi="Times New Roman"/>
          <w:sz w:val="20"/>
        </w:rPr>
      </w:pPr>
      <w:r w:rsidRPr="00B633F0">
        <w:rPr>
          <w:rStyle w:val="e-mail"/>
          <w:rFonts w:ascii="Times New Roman" w:hAnsi="Times New Roman"/>
          <w:sz w:val="20"/>
        </w:rPr>
        <w:t>Word limit</w:t>
      </w:r>
      <w:r w:rsidR="00B633F0" w:rsidRPr="00B633F0">
        <w:rPr>
          <w:rStyle w:val="e-mail"/>
          <w:rFonts w:ascii="Times New Roman" w:hAnsi="Times New Roman"/>
          <w:sz w:val="20"/>
        </w:rPr>
        <w:t xml:space="preserve"> for symposium is</w:t>
      </w:r>
      <w:r w:rsidRPr="00B633F0">
        <w:rPr>
          <w:rStyle w:val="e-mail"/>
          <w:rFonts w:ascii="Times New Roman" w:hAnsi="Times New Roman"/>
          <w:sz w:val="20"/>
        </w:rPr>
        <w:t xml:space="preserve"> 500 words</w:t>
      </w:r>
      <w:r w:rsidR="00B633F0" w:rsidRPr="00B633F0">
        <w:rPr>
          <w:rStyle w:val="e-mail"/>
          <w:rFonts w:ascii="Times New Roman" w:hAnsi="Times New Roman"/>
          <w:sz w:val="20"/>
        </w:rPr>
        <w:t>.</w:t>
      </w:r>
    </w:p>
    <w:p w:rsidR="00B633F0" w:rsidRPr="00B633F0" w:rsidRDefault="00B633F0" w:rsidP="00B633F0">
      <w:pPr>
        <w:pStyle w:val="ListParagraph"/>
        <w:numPr>
          <w:ilvl w:val="0"/>
          <w:numId w:val="25"/>
        </w:numPr>
        <w:rPr>
          <w:rStyle w:val="e-mail"/>
          <w:rFonts w:ascii="Times New Roman" w:hAnsi="Times New Roman"/>
          <w:sz w:val="20"/>
        </w:rPr>
      </w:pPr>
      <w:r w:rsidRPr="00B633F0">
        <w:rPr>
          <w:rStyle w:val="e-mail"/>
          <w:rFonts w:ascii="Times New Roman" w:hAnsi="Times New Roman"/>
          <w:sz w:val="20"/>
        </w:rPr>
        <w:t xml:space="preserve">Prepare an </w:t>
      </w:r>
      <w:bookmarkStart w:id="1" w:name="_GoBack"/>
      <w:bookmarkEnd w:id="1"/>
      <w:r w:rsidRPr="00B633F0">
        <w:rPr>
          <w:rStyle w:val="e-mail"/>
          <w:rFonts w:ascii="Times New Roman" w:hAnsi="Times New Roman"/>
          <w:sz w:val="20"/>
        </w:rPr>
        <w:t>unstructered abstract  (max word limit 500 words) mentioning  details of all the cospeakers presenting differrent subtopics in the symposium</w:t>
      </w:r>
    </w:p>
    <w:p w:rsidR="00B633F0" w:rsidRPr="00B633F0" w:rsidRDefault="00B633F0" w:rsidP="00B633F0">
      <w:pPr>
        <w:pStyle w:val="ListParagraph"/>
        <w:numPr>
          <w:ilvl w:val="0"/>
          <w:numId w:val="25"/>
        </w:numPr>
        <w:rPr>
          <w:rStyle w:val="e-mail"/>
          <w:rFonts w:ascii="Times New Roman" w:hAnsi="Times New Roman"/>
          <w:sz w:val="20"/>
        </w:rPr>
      </w:pPr>
      <w:r w:rsidRPr="00B633F0">
        <w:rPr>
          <w:rStyle w:val="e-mail"/>
          <w:rFonts w:ascii="Times New Roman" w:hAnsi="Times New Roman"/>
          <w:sz w:val="20"/>
        </w:rPr>
        <w:t>Maximum number of speakers in a symposium is 3 to 4.</w:t>
      </w:r>
    </w:p>
    <w:p w:rsidR="00B633F0" w:rsidRPr="00B633F0" w:rsidRDefault="00B633F0" w:rsidP="00B633F0">
      <w:pPr>
        <w:pStyle w:val="ListParagraph"/>
        <w:numPr>
          <w:ilvl w:val="0"/>
          <w:numId w:val="25"/>
        </w:numPr>
        <w:rPr>
          <w:rStyle w:val="e-mail"/>
          <w:rFonts w:ascii="Times New Roman" w:hAnsi="Times New Roman"/>
          <w:noProof w:val="0"/>
          <w:sz w:val="20"/>
          <w:szCs w:val="20"/>
        </w:rPr>
      </w:pPr>
      <w:r w:rsidRPr="00B633F0">
        <w:rPr>
          <w:rStyle w:val="e-mail"/>
          <w:rFonts w:ascii="Times New Roman" w:hAnsi="Times New Roman"/>
          <w:sz w:val="20"/>
        </w:rPr>
        <w:t>Time duration 40 mins and 5 mins discussion</w:t>
      </w:r>
    </w:p>
    <w:sectPr w:rsidR="00B633F0" w:rsidRPr="00B633F0" w:rsidSect="00987D8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800" w:header="288" w:footer="992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B8A" w:rsidRDefault="004C0B8A" w:rsidP="00B836AD">
      <w:r>
        <w:separator/>
      </w:r>
    </w:p>
  </w:endnote>
  <w:endnote w:type="continuationSeparator" w:id="0">
    <w:p w:rsidR="004C0B8A" w:rsidRDefault="004C0B8A" w:rsidP="00B8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6AD" w:rsidRPr="00B836AD" w:rsidRDefault="00C22A96">
    <w:pPr>
      <w:rPr>
        <w:sz w:val="18"/>
        <w:szCs w:val="18"/>
      </w:rPr>
    </w:pPr>
    <w:r w:rsidRPr="00B836AD">
      <w:rPr>
        <w:sz w:val="18"/>
        <w:szCs w:val="18"/>
      </w:rPr>
      <w:fldChar w:fldCharType="begin"/>
    </w:r>
    <w:r w:rsidR="00B836AD" w:rsidRPr="00B836AD">
      <w:rPr>
        <w:sz w:val="18"/>
        <w:szCs w:val="18"/>
      </w:rPr>
      <w:instrText xml:space="preserve"> PAGE   \* MERGEFORMAT </w:instrText>
    </w:r>
    <w:r w:rsidRPr="00B836AD">
      <w:rPr>
        <w:sz w:val="18"/>
        <w:szCs w:val="18"/>
      </w:rPr>
      <w:fldChar w:fldCharType="separate"/>
    </w:r>
    <w:r w:rsidR="001E25EB">
      <w:rPr>
        <w:noProof/>
        <w:sz w:val="18"/>
        <w:szCs w:val="18"/>
      </w:rPr>
      <w:t>2</w:t>
    </w:r>
    <w:r w:rsidRPr="00B836AD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6AD" w:rsidRPr="00B836AD" w:rsidRDefault="00C22A96" w:rsidP="00B836AD">
    <w:pPr>
      <w:jc w:val="right"/>
      <w:rPr>
        <w:sz w:val="18"/>
        <w:szCs w:val="18"/>
      </w:rPr>
    </w:pPr>
    <w:r w:rsidRPr="00B836AD">
      <w:rPr>
        <w:sz w:val="18"/>
        <w:szCs w:val="18"/>
      </w:rPr>
      <w:fldChar w:fldCharType="begin"/>
    </w:r>
    <w:r w:rsidR="00B836AD" w:rsidRPr="00B836AD">
      <w:rPr>
        <w:sz w:val="18"/>
        <w:szCs w:val="18"/>
      </w:rPr>
      <w:instrText xml:space="preserve"> PAGE   \* MERGEFORMAT </w:instrText>
    </w:r>
    <w:r w:rsidRPr="00B836AD">
      <w:rPr>
        <w:sz w:val="18"/>
        <w:szCs w:val="18"/>
      </w:rPr>
      <w:fldChar w:fldCharType="separate"/>
    </w:r>
    <w:r w:rsidR="00590EF3">
      <w:rPr>
        <w:noProof/>
        <w:sz w:val="18"/>
        <w:szCs w:val="18"/>
      </w:rPr>
      <w:t>3</w:t>
    </w:r>
    <w:r w:rsidRPr="00B836AD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B8A" w:rsidRDefault="004C0B8A" w:rsidP="00B836AD">
      <w:r>
        <w:separator/>
      </w:r>
    </w:p>
  </w:footnote>
  <w:footnote w:type="continuationSeparator" w:id="0">
    <w:p w:rsidR="004C0B8A" w:rsidRDefault="004C0B8A" w:rsidP="00B8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6AD" w:rsidRPr="00B836AD" w:rsidRDefault="00B836AD">
    <w:pPr>
      <w:rPr>
        <w:i/>
        <w:iCs/>
        <w:sz w:val="16"/>
        <w:szCs w:val="16"/>
      </w:rPr>
    </w:pPr>
    <w:r w:rsidRPr="00B836AD">
      <w:rPr>
        <w:i/>
        <w:iCs/>
        <w:sz w:val="16"/>
        <w:szCs w:val="16"/>
      </w:rPr>
      <w:t>Paper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6AD" w:rsidRPr="00B836AD" w:rsidRDefault="00B836AD" w:rsidP="00B836AD">
    <w:pPr>
      <w:jc w:val="right"/>
      <w:rPr>
        <w:sz w:val="18"/>
        <w:szCs w:val="18"/>
      </w:rPr>
    </w:pPr>
    <w:r w:rsidRPr="00B836AD">
      <w:rPr>
        <w:sz w:val="16"/>
        <w:szCs w:val="16"/>
      </w:rPr>
      <w:t>Sixth International Geotechnical Symposium</w:t>
    </w:r>
    <w:r w:rsidRPr="00B836AD">
      <w:rPr>
        <w:b/>
        <w:bCs/>
        <w:sz w:val="16"/>
        <w:szCs w:val="16"/>
      </w:rPr>
      <w:t>6IGSChennai2015</w:t>
    </w:r>
  </w:p>
  <w:p w:rsidR="00B836AD" w:rsidRPr="00B836AD" w:rsidRDefault="00B836AD" w:rsidP="00B836AD">
    <w:pPr>
      <w:jc w:val="right"/>
      <w:rPr>
        <w:i/>
        <w:iCs/>
        <w:sz w:val="14"/>
        <w:szCs w:val="14"/>
      </w:rPr>
    </w:pPr>
    <w:r w:rsidRPr="00B836AD">
      <w:rPr>
        <w:i/>
        <w:iCs/>
        <w:sz w:val="14"/>
        <w:szCs w:val="14"/>
      </w:rPr>
      <w:t>21-23 January 2015, Chennai, India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2AD7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8AAB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742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3C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AA74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04A8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8A39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70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6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E79"/>
    <w:multiLevelType w:val="multilevel"/>
    <w:tmpl w:val="959C27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037E35F9"/>
    <w:multiLevelType w:val="hybridMultilevel"/>
    <w:tmpl w:val="CF02F7C6"/>
    <w:lvl w:ilvl="0" w:tplc="5F408B5C">
      <w:start w:val="1"/>
      <w:numFmt w:val="decimal"/>
      <w:lvlText w:val="TH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21C5F"/>
    <w:multiLevelType w:val="hybridMultilevel"/>
    <w:tmpl w:val="47C0F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17F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2734F06"/>
    <w:multiLevelType w:val="hybridMultilevel"/>
    <w:tmpl w:val="AF142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74D09"/>
    <w:multiLevelType w:val="hybridMultilevel"/>
    <w:tmpl w:val="87FA25BC"/>
    <w:lvl w:ilvl="0" w:tplc="2D92A9EE">
      <w:start w:val="1"/>
      <w:numFmt w:val="decimal"/>
      <w:lvlText w:val="TH-0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603EC"/>
    <w:multiLevelType w:val="multilevel"/>
    <w:tmpl w:val="A47A795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AEB7B3B"/>
    <w:multiLevelType w:val="hybridMultilevel"/>
    <w:tmpl w:val="0EDA379E"/>
    <w:lvl w:ilvl="0" w:tplc="B83EBA0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07222"/>
    <w:multiLevelType w:val="multilevel"/>
    <w:tmpl w:val="28E68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6"/>
  </w:num>
  <w:num w:numId="19">
    <w:abstractNumId w:val="16"/>
  </w:num>
  <w:num w:numId="20">
    <w:abstractNumId w:val="16"/>
  </w:num>
  <w:num w:numId="21">
    <w:abstractNumId w:val="13"/>
  </w:num>
  <w:num w:numId="22">
    <w:abstractNumId w:val="11"/>
  </w:num>
  <w:num w:numId="23">
    <w:abstractNumId w:val="15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clean"/>
  <w:attachedTemplate r:id="rId1"/>
  <w:stylePaneFormatFilter w:val="D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720"/>
  <w:evenAndOddHeaders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0MLewNDY0NjKwMLZQ0lEKTi0uzszPAykwrAUAv+c7uCwAAAA="/>
  </w:docVars>
  <w:rsids>
    <w:rsidRoot w:val="00FE32B3"/>
    <w:rsid w:val="00004186"/>
    <w:rsid w:val="0002399F"/>
    <w:rsid w:val="00025C34"/>
    <w:rsid w:val="00035B61"/>
    <w:rsid w:val="000514D2"/>
    <w:rsid w:val="000573C8"/>
    <w:rsid w:val="00060537"/>
    <w:rsid w:val="00070647"/>
    <w:rsid w:val="0007272F"/>
    <w:rsid w:val="00076CA9"/>
    <w:rsid w:val="000921AA"/>
    <w:rsid w:val="00095BF4"/>
    <w:rsid w:val="000A2220"/>
    <w:rsid w:val="000A4BED"/>
    <w:rsid w:val="000A6E9F"/>
    <w:rsid w:val="000B357F"/>
    <w:rsid w:val="000D02F1"/>
    <w:rsid w:val="000D724D"/>
    <w:rsid w:val="000D77B9"/>
    <w:rsid w:val="000E5C9D"/>
    <w:rsid w:val="00102552"/>
    <w:rsid w:val="001079EB"/>
    <w:rsid w:val="00123CD2"/>
    <w:rsid w:val="00131175"/>
    <w:rsid w:val="001445D0"/>
    <w:rsid w:val="0014516D"/>
    <w:rsid w:val="001474BB"/>
    <w:rsid w:val="00165A67"/>
    <w:rsid w:val="001726E0"/>
    <w:rsid w:val="00174F14"/>
    <w:rsid w:val="00177739"/>
    <w:rsid w:val="00180C90"/>
    <w:rsid w:val="001826CA"/>
    <w:rsid w:val="001940D7"/>
    <w:rsid w:val="001B2E2F"/>
    <w:rsid w:val="001E25EB"/>
    <w:rsid w:val="001E7D5E"/>
    <w:rsid w:val="002051D1"/>
    <w:rsid w:val="00210604"/>
    <w:rsid w:val="00211975"/>
    <w:rsid w:val="002126E9"/>
    <w:rsid w:val="002231E1"/>
    <w:rsid w:val="00231279"/>
    <w:rsid w:val="00236609"/>
    <w:rsid w:val="00242CB5"/>
    <w:rsid w:val="00250100"/>
    <w:rsid w:val="0025084B"/>
    <w:rsid w:val="0025580E"/>
    <w:rsid w:val="00255A6E"/>
    <w:rsid w:val="002651F0"/>
    <w:rsid w:val="002768BA"/>
    <w:rsid w:val="00293E6B"/>
    <w:rsid w:val="002944B8"/>
    <w:rsid w:val="002965F5"/>
    <w:rsid w:val="002A61F6"/>
    <w:rsid w:val="002A6D73"/>
    <w:rsid w:val="002C743A"/>
    <w:rsid w:val="002E25B4"/>
    <w:rsid w:val="002E3056"/>
    <w:rsid w:val="002E3FFD"/>
    <w:rsid w:val="00307B96"/>
    <w:rsid w:val="003143A3"/>
    <w:rsid w:val="00347391"/>
    <w:rsid w:val="00351026"/>
    <w:rsid w:val="0035723E"/>
    <w:rsid w:val="00360D63"/>
    <w:rsid w:val="003739BA"/>
    <w:rsid w:val="00377885"/>
    <w:rsid w:val="00382D8C"/>
    <w:rsid w:val="00397421"/>
    <w:rsid w:val="003A6142"/>
    <w:rsid w:val="003C585C"/>
    <w:rsid w:val="003C669B"/>
    <w:rsid w:val="003D39C3"/>
    <w:rsid w:val="003E4B52"/>
    <w:rsid w:val="003F19D2"/>
    <w:rsid w:val="003F1A71"/>
    <w:rsid w:val="003F4CDF"/>
    <w:rsid w:val="003F60C0"/>
    <w:rsid w:val="003F6553"/>
    <w:rsid w:val="004016F8"/>
    <w:rsid w:val="00415154"/>
    <w:rsid w:val="0042460D"/>
    <w:rsid w:val="00427EA6"/>
    <w:rsid w:val="00430FFB"/>
    <w:rsid w:val="004311F3"/>
    <w:rsid w:val="00453F71"/>
    <w:rsid w:val="004548E1"/>
    <w:rsid w:val="004557E0"/>
    <w:rsid w:val="00463EF1"/>
    <w:rsid w:val="00491B59"/>
    <w:rsid w:val="004C0B8A"/>
    <w:rsid w:val="004C3A9B"/>
    <w:rsid w:val="004C60CE"/>
    <w:rsid w:val="004C6EB7"/>
    <w:rsid w:val="004D22CC"/>
    <w:rsid w:val="004D71C7"/>
    <w:rsid w:val="004F22D1"/>
    <w:rsid w:val="004F2EF7"/>
    <w:rsid w:val="004F4C47"/>
    <w:rsid w:val="004F660B"/>
    <w:rsid w:val="004F725D"/>
    <w:rsid w:val="00500AC2"/>
    <w:rsid w:val="00506461"/>
    <w:rsid w:val="005148EC"/>
    <w:rsid w:val="00515C22"/>
    <w:rsid w:val="0052565A"/>
    <w:rsid w:val="005263DB"/>
    <w:rsid w:val="005448AB"/>
    <w:rsid w:val="00545AE4"/>
    <w:rsid w:val="00550FCC"/>
    <w:rsid w:val="005646C9"/>
    <w:rsid w:val="0056783E"/>
    <w:rsid w:val="0059017E"/>
    <w:rsid w:val="00590EF3"/>
    <w:rsid w:val="005B2067"/>
    <w:rsid w:val="005B4546"/>
    <w:rsid w:val="005D63D4"/>
    <w:rsid w:val="005E0DE1"/>
    <w:rsid w:val="005E112F"/>
    <w:rsid w:val="005E279A"/>
    <w:rsid w:val="005E75E4"/>
    <w:rsid w:val="005F3596"/>
    <w:rsid w:val="005F6F14"/>
    <w:rsid w:val="005F7D8F"/>
    <w:rsid w:val="00603A7F"/>
    <w:rsid w:val="00603BA7"/>
    <w:rsid w:val="00613E31"/>
    <w:rsid w:val="00614D52"/>
    <w:rsid w:val="00617AF9"/>
    <w:rsid w:val="0062316B"/>
    <w:rsid w:val="00640C2D"/>
    <w:rsid w:val="006673B6"/>
    <w:rsid w:val="0067047A"/>
    <w:rsid w:val="00670A67"/>
    <w:rsid w:val="00671D83"/>
    <w:rsid w:val="00675791"/>
    <w:rsid w:val="00686DC3"/>
    <w:rsid w:val="00687D10"/>
    <w:rsid w:val="0069497F"/>
    <w:rsid w:val="00696F6A"/>
    <w:rsid w:val="006A506C"/>
    <w:rsid w:val="006C3348"/>
    <w:rsid w:val="006D564E"/>
    <w:rsid w:val="006E6BE3"/>
    <w:rsid w:val="00713737"/>
    <w:rsid w:val="00714481"/>
    <w:rsid w:val="00715199"/>
    <w:rsid w:val="00716B3D"/>
    <w:rsid w:val="007204CA"/>
    <w:rsid w:val="00722962"/>
    <w:rsid w:val="007233BC"/>
    <w:rsid w:val="00725E85"/>
    <w:rsid w:val="00733CDB"/>
    <w:rsid w:val="0074016E"/>
    <w:rsid w:val="00746806"/>
    <w:rsid w:val="00746830"/>
    <w:rsid w:val="00747EAF"/>
    <w:rsid w:val="00751FE6"/>
    <w:rsid w:val="00771371"/>
    <w:rsid w:val="00771D42"/>
    <w:rsid w:val="00775AF9"/>
    <w:rsid w:val="00776B76"/>
    <w:rsid w:val="00793EAF"/>
    <w:rsid w:val="00797841"/>
    <w:rsid w:val="007A0D41"/>
    <w:rsid w:val="007A336A"/>
    <w:rsid w:val="007A43DF"/>
    <w:rsid w:val="007B41EB"/>
    <w:rsid w:val="007B5402"/>
    <w:rsid w:val="007B706C"/>
    <w:rsid w:val="007E59CF"/>
    <w:rsid w:val="00812AE4"/>
    <w:rsid w:val="00834607"/>
    <w:rsid w:val="008346B4"/>
    <w:rsid w:val="00842578"/>
    <w:rsid w:val="00845FC4"/>
    <w:rsid w:val="00876394"/>
    <w:rsid w:val="0088586A"/>
    <w:rsid w:val="00885F73"/>
    <w:rsid w:val="0089210C"/>
    <w:rsid w:val="0089611A"/>
    <w:rsid w:val="008A6059"/>
    <w:rsid w:val="008A75E0"/>
    <w:rsid w:val="008B0E33"/>
    <w:rsid w:val="008B15C3"/>
    <w:rsid w:val="008C296C"/>
    <w:rsid w:val="008C5EB7"/>
    <w:rsid w:val="008D6751"/>
    <w:rsid w:val="008D7F5F"/>
    <w:rsid w:val="008E08B3"/>
    <w:rsid w:val="008F16DA"/>
    <w:rsid w:val="008F1B37"/>
    <w:rsid w:val="009044CD"/>
    <w:rsid w:val="00915E40"/>
    <w:rsid w:val="00917C7B"/>
    <w:rsid w:val="0092006F"/>
    <w:rsid w:val="009243EC"/>
    <w:rsid w:val="009473DE"/>
    <w:rsid w:val="00954933"/>
    <w:rsid w:val="009569E3"/>
    <w:rsid w:val="00957803"/>
    <w:rsid w:val="009635F6"/>
    <w:rsid w:val="00967129"/>
    <w:rsid w:val="00976FB6"/>
    <w:rsid w:val="009801D6"/>
    <w:rsid w:val="00985E34"/>
    <w:rsid w:val="00987D82"/>
    <w:rsid w:val="0099170E"/>
    <w:rsid w:val="009A12F0"/>
    <w:rsid w:val="009A7327"/>
    <w:rsid w:val="009C1226"/>
    <w:rsid w:val="009C4835"/>
    <w:rsid w:val="009F19E5"/>
    <w:rsid w:val="009F65B6"/>
    <w:rsid w:val="009F6CDD"/>
    <w:rsid w:val="00A00C18"/>
    <w:rsid w:val="00A07962"/>
    <w:rsid w:val="00A13843"/>
    <w:rsid w:val="00A13ADF"/>
    <w:rsid w:val="00A244C9"/>
    <w:rsid w:val="00A259E9"/>
    <w:rsid w:val="00A353B2"/>
    <w:rsid w:val="00A40DE7"/>
    <w:rsid w:val="00A4191A"/>
    <w:rsid w:val="00A43B58"/>
    <w:rsid w:val="00A51785"/>
    <w:rsid w:val="00A52388"/>
    <w:rsid w:val="00A64535"/>
    <w:rsid w:val="00A66CA8"/>
    <w:rsid w:val="00A948B3"/>
    <w:rsid w:val="00AB41E5"/>
    <w:rsid w:val="00AD424E"/>
    <w:rsid w:val="00AE29DB"/>
    <w:rsid w:val="00AE55B9"/>
    <w:rsid w:val="00B01E05"/>
    <w:rsid w:val="00B03467"/>
    <w:rsid w:val="00B05C26"/>
    <w:rsid w:val="00B1231B"/>
    <w:rsid w:val="00B16E4D"/>
    <w:rsid w:val="00B24787"/>
    <w:rsid w:val="00B24C50"/>
    <w:rsid w:val="00B407B9"/>
    <w:rsid w:val="00B47CA0"/>
    <w:rsid w:val="00B5044E"/>
    <w:rsid w:val="00B633F0"/>
    <w:rsid w:val="00B659D0"/>
    <w:rsid w:val="00B741E6"/>
    <w:rsid w:val="00B76E7B"/>
    <w:rsid w:val="00B80F7A"/>
    <w:rsid w:val="00B81325"/>
    <w:rsid w:val="00B836AD"/>
    <w:rsid w:val="00B84A97"/>
    <w:rsid w:val="00B852B6"/>
    <w:rsid w:val="00B93F29"/>
    <w:rsid w:val="00BA06F0"/>
    <w:rsid w:val="00BA13E3"/>
    <w:rsid w:val="00BB1D91"/>
    <w:rsid w:val="00BB735C"/>
    <w:rsid w:val="00C069AD"/>
    <w:rsid w:val="00C12DFA"/>
    <w:rsid w:val="00C22546"/>
    <w:rsid w:val="00C22A96"/>
    <w:rsid w:val="00C27FCF"/>
    <w:rsid w:val="00C31EF7"/>
    <w:rsid w:val="00C33CC2"/>
    <w:rsid w:val="00C44A43"/>
    <w:rsid w:val="00C46739"/>
    <w:rsid w:val="00C66C3D"/>
    <w:rsid w:val="00C92FEE"/>
    <w:rsid w:val="00C9627B"/>
    <w:rsid w:val="00CA146C"/>
    <w:rsid w:val="00CB4E5F"/>
    <w:rsid w:val="00CC0D2A"/>
    <w:rsid w:val="00CC64E3"/>
    <w:rsid w:val="00CD11C4"/>
    <w:rsid w:val="00CD1BE5"/>
    <w:rsid w:val="00CD2EF2"/>
    <w:rsid w:val="00CE0D75"/>
    <w:rsid w:val="00CE3FF8"/>
    <w:rsid w:val="00CE4B9E"/>
    <w:rsid w:val="00CF5F39"/>
    <w:rsid w:val="00D001E3"/>
    <w:rsid w:val="00D013C9"/>
    <w:rsid w:val="00D039FA"/>
    <w:rsid w:val="00D26C28"/>
    <w:rsid w:val="00D44E54"/>
    <w:rsid w:val="00D555BB"/>
    <w:rsid w:val="00D73EAF"/>
    <w:rsid w:val="00D814C0"/>
    <w:rsid w:val="00D852B2"/>
    <w:rsid w:val="00D92BF5"/>
    <w:rsid w:val="00D945BA"/>
    <w:rsid w:val="00DA374E"/>
    <w:rsid w:val="00DB73AF"/>
    <w:rsid w:val="00DC255C"/>
    <w:rsid w:val="00DD3F08"/>
    <w:rsid w:val="00DE11A7"/>
    <w:rsid w:val="00DF590D"/>
    <w:rsid w:val="00E05E1D"/>
    <w:rsid w:val="00E13098"/>
    <w:rsid w:val="00E353B9"/>
    <w:rsid w:val="00E37B7B"/>
    <w:rsid w:val="00E44373"/>
    <w:rsid w:val="00E44D53"/>
    <w:rsid w:val="00E45EA6"/>
    <w:rsid w:val="00E466B0"/>
    <w:rsid w:val="00E472C2"/>
    <w:rsid w:val="00E478E3"/>
    <w:rsid w:val="00E720F8"/>
    <w:rsid w:val="00E75526"/>
    <w:rsid w:val="00E846BD"/>
    <w:rsid w:val="00E90E09"/>
    <w:rsid w:val="00EA3AD3"/>
    <w:rsid w:val="00EA6F31"/>
    <w:rsid w:val="00ED034A"/>
    <w:rsid w:val="00ED3AAD"/>
    <w:rsid w:val="00EE1071"/>
    <w:rsid w:val="00EE6D40"/>
    <w:rsid w:val="00EF1BA4"/>
    <w:rsid w:val="00F0075F"/>
    <w:rsid w:val="00F11F66"/>
    <w:rsid w:val="00F17E7B"/>
    <w:rsid w:val="00F2388A"/>
    <w:rsid w:val="00F369B7"/>
    <w:rsid w:val="00F4366F"/>
    <w:rsid w:val="00F60616"/>
    <w:rsid w:val="00F7029F"/>
    <w:rsid w:val="00FA7A10"/>
    <w:rsid w:val="00FB1BE5"/>
    <w:rsid w:val="00FB5B8F"/>
    <w:rsid w:val="00FB6E16"/>
    <w:rsid w:val="00FD61C9"/>
    <w:rsid w:val="00FE1B3F"/>
    <w:rsid w:val="00FE32B3"/>
    <w:rsid w:val="00FE627C"/>
    <w:rsid w:val="00FF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91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29"/>
    <w:lsdException w:name="heading 2" w:semiHidden="1" w:uiPriority="29" w:unhideWhenUsed="1"/>
    <w:lsdException w:name="heading 3" w:semiHidden="1" w:uiPriority="29" w:unhideWhenUsed="1"/>
    <w:lsdException w:name="heading 4" w:semiHidden="1" w:uiPriority="2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2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29"/>
    <w:lsdException w:name="Subtle Reference" w:uiPriority="29"/>
    <w:lsdException w:name="Intense Reference" w:uiPriority="29"/>
    <w:lsdException w:name="Book Title" w:uiPriority="2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9"/>
    <w:rsid w:val="00BA06F0"/>
    <w:rPr>
      <w:sz w:val="24"/>
      <w:szCs w:val="24"/>
    </w:rPr>
  </w:style>
  <w:style w:type="paragraph" w:styleId="Heading1">
    <w:name w:val="heading 1"/>
    <w:aliases w:val="IGC2017-Abstract-Section heading"/>
    <w:basedOn w:val="Normal"/>
    <w:next w:val="Normal"/>
    <w:link w:val="Heading1Char"/>
    <w:uiPriority w:val="29"/>
    <w:rsid w:val="00915E40"/>
    <w:pPr>
      <w:keepNext/>
      <w:numPr>
        <w:numId w:val="18"/>
      </w:numPr>
      <w:outlineLvl w:val="0"/>
    </w:pPr>
    <w:rPr>
      <w:b/>
      <w:iCs/>
      <w:sz w:val="18"/>
    </w:rPr>
  </w:style>
  <w:style w:type="paragraph" w:styleId="Heading2">
    <w:name w:val="heading 2"/>
    <w:basedOn w:val="Normal"/>
    <w:next w:val="Normal"/>
    <w:link w:val="Heading2Char"/>
    <w:uiPriority w:val="29"/>
    <w:unhideWhenUsed/>
    <w:rsid w:val="008F1B37"/>
    <w:pPr>
      <w:keepNext/>
      <w:keepLines/>
      <w:numPr>
        <w:ilvl w:val="1"/>
        <w:numId w:val="18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9"/>
    <w:unhideWhenUsed/>
    <w:rsid w:val="008F1B37"/>
    <w:pPr>
      <w:keepNext/>
      <w:keepLines/>
      <w:numPr>
        <w:ilvl w:val="2"/>
        <w:numId w:val="18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29"/>
    <w:semiHidden/>
    <w:unhideWhenUsed/>
    <w:rsid w:val="008F1B37"/>
    <w:pPr>
      <w:keepNext/>
      <w:keepLines/>
      <w:numPr>
        <w:ilvl w:val="3"/>
        <w:numId w:val="18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37"/>
    <w:pPr>
      <w:keepNext/>
      <w:keepLines/>
      <w:numPr>
        <w:ilvl w:val="4"/>
        <w:numId w:val="18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B37"/>
    <w:pPr>
      <w:keepNext/>
      <w:keepLines/>
      <w:numPr>
        <w:ilvl w:val="5"/>
        <w:numId w:val="1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B37"/>
    <w:pPr>
      <w:keepNext/>
      <w:keepLines/>
      <w:numPr>
        <w:ilvl w:val="6"/>
        <w:numId w:val="1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B37"/>
    <w:pPr>
      <w:keepNext/>
      <w:keepLines/>
      <w:numPr>
        <w:ilvl w:val="7"/>
        <w:numId w:val="1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B37"/>
    <w:pPr>
      <w:keepNext/>
      <w:keepLines/>
      <w:numPr>
        <w:ilvl w:val="8"/>
        <w:numId w:val="18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C2019-Title">
    <w:name w:val="IGC2019-Title"/>
    <w:basedOn w:val="Normal"/>
    <w:autoRedefine/>
    <w:qFormat/>
    <w:rsid w:val="002A6D73"/>
    <w:pPr>
      <w:spacing w:before="220" w:after="240"/>
      <w:jc w:val="center"/>
    </w:pPr>
    <w:rPr>
      <w:b/>
      <w:sz w:val="28"/>
    </w:rPr>
  </w:style>
  <w:style w:type="paragraph" w:customStyle="1" w:styleId="IGC2019-Author">
    <w:name w:val="IGC2019-Author"/>
    <w:basedOn w:val="Normal"/>
    <w:autoRedefine/>
    <w:uiPriority w:val="1"/>
    <w:qFormat/>
    <w:rsid w:val="00FF3FCB"/>
    <w:rPr>
      <w:b/>
      <w:sz w:val="20"/>
    </w:rPr>
  </w:style>
  <w:style w:type="paragraph" w:customStyle="1" w:styleId="IGC2019-EmailID">
    <w:name w:val="IGC2019-Email ID"/>
    <w:basedOn w:val="Normal"/>
    <w:next w:val="Normal"/>
    <w:autoRedefine/>
    <w:uiPriority w:val="3"/>
    <w:qFormat/>
    <w:rsid w:val="007A43DF"/>
    <w:pPr>
      <w:tabs>
        <w:tab w:val="center" w:pos="4252"/>
      </w:tabs>
    </w:pPr>
    <w:rPr>
      <w:i/>
      <w:iCs/>
      <w:sz w:val="16"/>
    </w:rPr>
  </w:style>
  <w:style w:type="paragraph" w:customStyle="1" w:styleId="IGC2019abstractCaptions">
    <w:name w:val="IGC2019 abstract Captions"/>
    <w:basedOn w:val="Captions"/>
    <w:uiPriority w:val="29"/>
    <w:rsid w:val="008A6059"/>
  </w:style>
  <w:style w:type="paragraph" w:customStyle="1" w:styleId="IGC2019-keywords">
    <w:name w:val="IGC2019-keywords"/>
    <w:basedOn w:val="Normal"/>
    <w:autoRedefine/>
    <w:uiPriority w:val="11"/>
    <w:rsid w:val="009F19E5"/>
    <w:pPr>
      <w:spacing w:before="120"/>
      <w:jc w:val="both"/>
    </w:pPr>
    <w:rPr>
      <w:i/>
      <w:sz w:val="18"/>
      <w:szCs w:val="18"/>
    </w:rPr>
  </w:style>
  <w:style w:type="paragraph" w:customStyle="1" w:styleId="Captions">
    <w:name w:val="Captions"/>
    <w:basedOn w:val="Normal"/>
    <w:autoRedefine/>
    <w:uiPriority w:val="9"/>
    <w:rsid w:val="00EF1BA4"/>
    <w:pPr>
      <w:spacing w:before="40" w:after="40"/>
      <w:jc w:val="center"/>
    </w:pPr>
    <w:rPr>
      <w:sz w:val="16"/>
      <w:szCs w:val="16"/>
    </w:rPr>
  </w:style>
  <w:style w:type="character" w:customStyle="1" w:styleId="Heading2Char">
    <w:name w:val="Heading 2 Char"/>
    <w:link w:val="Heading2"/>
    <w:uiPriority w:val="29"/>
    <w:rsid w:val="00F007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29"/>
    <w:rsid w:val="00F0075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29"/>
    <w:semiHidden/>
    <w:rsid w:val="00F0075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8F1B3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F1B3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8F1B3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F1B37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8F1B37"/>
    <w:rPr>
      <w:rFonts w:ascii="Cambria" w:eastAsia="Times New Roman" w:hAnsi="Cambria" w:cs="Times New Roman"/>
      <w:i/>
      <w:iCs/>
      <w:color w:val="404040"/>
    </w:rPr>
  </w:style>
  <w:style w:type="character" w:customStyle="1" w:styleId="Heading1Char">
    <w:name w:val="Heading 1 Char"/>
    <w:aliases w:val="IGC2017-Abstract-Section heading Char"/>
    <w:link w:val="Heading1"/>
    <w:uiPriority w:val="29"/>
    <w:rsid w:val="00915E40"/>
    <w:rPr>
      <w:b/>
      <w:iCs/>
      <w:sz w:val="18"/>
      <w:szCs w:val="24"/>
    </w:rPr>
  </w:style>
  <w:style w:type="table" w:styleId="TableGrid">
    <w:name w:val="Table Grid"/>
    <w:basedOn w:val="TableNormal"/>
    <w:uiPriority w:val="59"/>
    <w:rsid w:val="00904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GC2019-Affiliation">
    <w:name w:val="IGC2019-Affiliation"/>
    <w:basedOn w:val="Normal"/>
    <w:next w:val="IGC2019-EmailID"/>
    <w:autoRedefine/>
    <w:uiPriority w:val="2"/>
    <w:qFormat/>
    <w:rsid w:val="003739BA"/>
    <w:rPr>
      <w:i/>
      <w:i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D8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D8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F66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660B"/>
    <w:rPr>
      <w:sz w:val="24"/>
      <w:szCs w:val="24"/>
    </w:rPr>
  </w:style>
  <w:style w:type="character" w:customStyle="1" w:styleId="A0">
    <w:name w:val="A0"/>
    <w:uiPriority w:val="99"/>
    <w:rsid w:val="00BB1D91"/>
    <w:rPr>
      <w:b/>
      <w:bCs/>
      <w:color w:val="000000"/>
      <w:sz w:val="18"/>
      <w:szCs w:val="18"/>
    </w:rPr>
  </w:style>
  <w:style w:type="paragraph" w:customStyle="1" w:styleId="IGC2019-Abstractbodytext">
    <w:name w:val="IGC2019-Abstract body text"/>
    <w:basedOn w:val="Normal"/>
    <w:uiPriority w:val="29"/>
    <w:qFormat/>
    <w:rsid w:val="00915E40"/>
    <w:pPr>
      <w:spacing w:after="120"/>
      <w:jc w:val="both"/>
    </w:pPr>
    <w:rPr>
      <w:sz w:val="18"/>
      <w:szCs w:val="16"/>
    </w:rPr>
  </w:style>
  <w:style w:type="paragraph" w:customStyle="1" w:styleId="IGC2019-Keywords0">
    <w:name w:val="IGC 2019-Keywords"/>
    <w:basedOn w:val="Normal"/>
    <w:uiPriority w:val="29"/>
    <w:qFormat/>
    <w:rsid w:val="00915E40"/>
    <w:pPr>
      <w:spacing w:after="120"/>
      <w:jc w:val="both"/>
    </w:pPr>
    <w:rPr>
      <w:i/>
      <w:sz w:val="18"/>
      <w:szCs w:val="16"/>
    </w:rPr>
  </w:style>
  <w:style w:type="paragraph" w:styleId="Revision">
    <w:name w:val="Revision"/>
    <w:hidden/>
    <w:uiPriority w:val="99"/>
    <w:semiHidden/>
    <w:rsid w:val="00347391"/>
    <w:rPr>
      <w:sz w:val="24"/>
      <w:szCs w:val="24"/>
    </w:rPr>
  </w:style>
  <w:style w:type="paragraph" w:styleId="ListParagraph">
    <w:name w:val="List Paragraph"/>
    <w:basedOn w:val="Normal"/>
    <w:uiPriority w:val="34"/>
    <w:rsid w:val="00242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Hyperlink">
    <w:name w:val="Hyperlink"/>
    <w:uiPriority w:val="99"/>
    <w:unhideWhenUsed/>
    <w:rsid w:val="004548E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19E5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0D724D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11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55B9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HeaderChar"/>
    <w:rsid w:val="00EE1071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lang w:eastAsia="ja-JP"/>
    </w:rPr>
  </w:style>
  <w:style w:type="character" w:customStyle="1" w:styleId="HeaderChar">
    <w:name w:val="Header Char"/>
    <w:link w:val="Header"/>
    <w:rsid w:val="00EE1071"/>
    <w:rPr>
      <w:rFonts w:eastAsia="MS Mincho"/>
      <w:kern w:val="2"/>
      <w:sz w:val="24"/>
      <w:szCs w:val="24"/>
      <w:lang w:val="en-US" w:eastAsia="ja-JP"/>
    </w:rPr>
  </w:style>
  <w:style w:type="paragraph" w:customStyle="1" w:styleId="address">
    <w:name w:val="address"/>
    <w:basedOn w:val="Normal"/>
    <w:rsid w:val="00614D52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sz w:val="18"/>
      <w:szCs w:val="20"/>
    </w:rPr>
  </w:style>
  <w:style w:type="paragraph" w:customStyle="1" w:styleId="author">
    <w:name w:val="author"/>
    <w:basedOn w:val="Normal"/>
    <w:next w:val="address"/>
    <w:rsid w:val="00614D52"/>
    <w:pPr>
      <w:overflowPunct w:val="0"/>
      <w:autoSpaceDE w:val="0"/>
      <w:autoSpaceDN w:val="0"/>
      <w:adjustRightInd w:val="0"/>
      <w:spacing w:after="200" w:line="220" w:lineRule="atLeast"/>
      <w:jc w:val="center"/>
      <w:textAlignment w:val="baseline"/>
    </w:pPr>
    <w:rPr>
      <w:sz w:val="20"/>
      <w:szCs w:val="20"/>
    </w:rPr>
  </w:style>
  <w:style w:type="character" w:customStyle="1" w:styleId="e-mail">
    <w:name w:val="e-mail"/>
    <w:rsid w:val="00614D52"/>
    <w:rPr>
      <w:rFonts w:ascii="Courier" w:hAnsi="Courier"/>
      <w:noProof/>
    </w:rPr>
  </w:style>
  <w:style w:type="paragraph" w:styleId="NoSpacing">
    <w:name w:val="No Spacing"/>
    <w:uiPriority w:val="1"/>
    <w:qFormat/>
    <w:rsid w:val="0007272F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hit\Desktop\CREST%202023\Website%20Content\Submission%20Guidelines%20and%20templates\Abstract%20Template_CREST%20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Template_CREST 2023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Crest2020</vt:lpstr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Crest2020</dc:title>
  <dc:creator/>
  <cp:keywords>Crest2020</cp:keywords>
  <cp:lastModifiedBy/>
  <cp:revision>1</cp:revision>
  <dcterms:created xsi:type="dcterms:W3CDTF">2025-04-07T10:58:00Z</dcterms:created>
  <dcterms:modified xsi:type="dcterms:W3CDTF">2025-04-07T10:58:00Z</dcterms:modified>
</cp:coreProperties>
</file>